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6387E" w:rsidRDefault="00F6387E">
      <w:pPr>
        <w:rPr>
          <w:color w:val="403152"/>
        </w:rPr>
      </w:pPr>
    </w:p>
    <w:p w14:paraId="0A37501D" w14:textId="77777777" w:rsidR="000D7BE5" w:rsidRDefault="000D7BE5">
      <w:pPr>
        <w:rPr>
          <w:color w:val="403152"/>
        </w:rPr>
      </w:pPr>
    </w:p>
    <w:p w14:paraId="5DAB6C7B" w14:textId="77777777" w:rsidR="000D7BE5" w:rsidRPr="008D2004" w:rsidRDefault="000D7BE5">
      <w:pPr>
        <w:rPr>
          <w:color w:val="403152"/>
        </w:rPr>
      </w:pPr>
    </w:p>
    <w:p w14:paraId="3C8CBA75" w14:textId="77777777" w:rsidR="00B07670" w:rsidRDefault="00B07670" w:rsidP="00B07670">
      <w:pPr>
        <w:jc w:val="center"/>
        <w:rPr>
          <w:b/>
          <w:color w:val="FF0000"/>
          <w:sz w:val="36"/>
          <w:szCs w:val="36"/>
          <w:u w:val="single"/>
        </w:rPr>
      </w:pPr>
      <w:r w:rsidRPr="00B96A38">
        <w:rPr>
          <w:b/>
          <w:color w:val="FF0000"/>
          <w:sz w:val="36"/>
          <w:szCs w:val="36"/>
          <w:u w:val="single"/>
        </w:rPr>
        <w:t>P</w:t>
      </w:r>
      <w:r w:rsidR="00B96A38" w:rsidRPr="00B96A38">
        <w:rPr>
          <w:b/>
          <w:color w:val="FF0000"/>
          <w:sz w:val="36"/>
          <w:szCs w:val="36"/>
          <w:u w:val="single"/>
        </w:rPr>
        <w:t xml:space="preserve">  </w:t>
      </w:r>
      <w:r w:rsidRPr="00B96A38">
        <w:rPr>
          <w:b/>
          <w:color w:val="FF0000"/>
          <w:sz w:val="36"/>
          <w:szCs w:val="36"/>
          <w:u w:val="single"/>
        </w:rPr>
        <w:t>R</w:t>
      </w:r>
      <w:r w:rsidR="00B96A38">
        <w:rPr>
          <w:b/>
          <w:color w:val="FF0000"/>
          <w:sz w:val="36"/>
          <w:szCs w:val="36"/>
          <w:u w:val="single"/>
        </w:rPr>
        <w:t xml:space="preserve"> </w:t>
      </w:r>
      <w:r w:rsidRPr="00B96A38">
        <w:rPr>
          <w:b/>
          <w:color w:val="FF0000"/>
          <w:sz w:val="36"/>
          <w:szCs w:val="36"/>
          <w:u w:val="single"/>
        </w:rPr>
        <w:t xml:space="preserve"> I</w:t>
      </w:r>
      <w:r w:rsidR="00B96A38">
        <w:rPr>
          <w:b/>
          <w:color w:val="FF0000"/>
          <w:sz w:val="36"/>
          <w:szCs w:val="36"/>
          <w:u w:val="single"/>
        </w:rPr>
        <w:t xml:space="preserve"> </w:t>
      </w:r>
      <w:r w:rsidRPr="00B96A38">
        <w:rPr>
          <w:b/>
          <w:color w:val="FF0000"/>
          <w:sz w:val="36"/>
          <w:szCs w:val="36"/>
          <w:u w:val="single"/>
        </w:rPr>
        <w:t xml:space="preserve"> J</w:t>
      </w:r>
      <w:r w:rsidR="00B96A38" w:rsidRPr="00B96A38">
        <w:rPr>
          <w:b/>
          <w:color w:val="FF0000"/>
          <w:sz w:val="36"/>
          <w:szCs w:val="36"/>
          <w:u w:val="single"/>
        </w:rPr>
        <w:t xml:space="preserve">  </w:t>
      </w:r>
      <w:r w:rsidR="00B96A38">
        <w:rPr>
          <w:b/>
          <w:color w:val="FF0000"/>
          <w:sz w:val="36"/>
          <w:szCs w:val="36"/>
          <w:u w:val="single"/>
        </w:rPr>
        <w:t xml:space="preserve">A </w:t>
      </w:r>
      <w:r w:rsidRPr="00B96A38">
        <w:rPr>
          <w:b/>
          <w:color w:val="FF0000"/>
          <w:sz w:val="36"/>
          <w:szCs w:val="36"/>
          <w:u w:val="single"/>
        </w:rPr>
        <w:t xml:space="preserve"> V</w:t>
      </w:r>
      <w:r w:rsidR="00B96A38" w:rsidRPr="00B96A38">
        <w:rPr>
          <w:b/>
          <w:color w:val="FF0000"/>
          <w:sz w:val="36"/>
          <w:szCs w:val="36"/>
          <w:u w:val="single"/>
        </w:rPr>
        <w:t xml:space="preserve"> </w:t>
      </w:r>
      <w:r w:rsidRPr="00B96A38">
        <w:rPr>
          <w:b/>
          <w:color w:val="FF0000"/>
          <w:sz w:val="36"/>
          <w:szCs w:val="36"/>
          <w:u w:val="single"/>
        </w:rPr>
        <w:t>A</w:t>
      </w:r>
    </w:p>
    <w:p w14:paraId="02EB378F" w14:textId="77777777" w:rsidR="00B81B9D" w:rsidRPr="00B96A38" w:rsidRDefault="00B81B9D" w:rsidP="00B07670">
      <w:pPr>
        <w:jc w:val="center"/>
        <w:rPr>
          <w:b/>
          <w:color w:val="FF0000"/>
          <w:sz w:val="36"/>
          <w:szCs w:val="36"/>
          <w:u w:val="single"/>
        </w:rPr>
      </w:pPr>
    </w:p>
    <w:p w14:paraId="0D61462E" w14:textId="77777777" w:rsidR="00B07670" w:rsidRPr="00B81B9D" w:rsidRDefault="00B07670" w:rsidP="007A6904">
      <w:pPr>
        <w:jc w:val="center"/>
        <w:rPr>
          <w:b/>
          <w:bCs/>
          <w:color w:val="403152"/>
          <w:sz w:val="36"/>
          <w:szCs w:val="36"/>
          <w:u w:val="single"/>
        </w:rPr>
      </w:pPr>
      <w:r w:rsidRPr="00B81B9D">
        <w:rPr>
          <w:b/>
          <w:bCs/>
          <w:color w:val="403152"/>
          <w:sz w:val="36"/>
          <w:szCs w:val="36"/>
          <w:u w:val="single"/>
        </w:rPr>
        <w:t xml:space="preserve">NA IZBOR ZA </w:t>
      </w:r>
      <w:r w:rsidR="007A6904" w:rsidRPr="00B81B9D">
        <w:rPr>
          <w:b/>
          <w:bCs/>
          <w:color w:val="403152"/>
          <w:sz w:val="36"/>
          <w:szCs w:val="36"/>
          <w:u w:val="single"/>
        </w:rPr>
        <w:t>SPORTAŠA</w:t>
      </w:r>
      <w:r w:rsidRPr="00B81B9D">
        <w:rPr>
          <w:b/>
          <w:bCs/>
          <w:color w:val="403152"/>
          <w:sz w:val="36"/>
          <w:szCs w:val="36"/>
          <w:u w:val="single"/>
        </w:rPr>
        <w:t>/</w:t>
      </w:r>
      <w:r w:rsidR="007A6904" w:rsidRPr="00B81B9D">
        <w:rPr>
          <w:b/>
          <w:bCs/>
          <w:color w:val="403152"/>
          <w:sz w:val="36"/>
          <w:szCs w:val="36"/>
          <w:u w:val="single"/>
        </w:rPr>
        <w:t>SPORTAŠI</w:t>
      </w:r>
      <w:r w:rsidRPr="00B81B9D">
        <w:rPr>
          <w:b/>
          <w:bCs/>
          <w:color w:val="403152"/>
          <w:sz w:val="36"/>
          <w:szCs w:val="36"/>
          <w:u w:val="single"/>
        </w:rPr>
        <w:t>CU GENERACIJE</w:t>
      </w:r>
    </w:p>
    <w:p w14:paraId="6FF56F3E" w14:textId="646CF842" w:rsidR="00B07670" w:rsidRPr="00B81B9D" w:rsidRDefault="00BA712E" w:rsidP="00B07670">
      <w:pPr>
        <w:jc w:val="center"/>
        <w:rPr>
          <w:b/>
          <w:bCs/>
          <w:color w:val="403152"/>
          <w:sz w:val="36"/>
          <w:szCs w:val="36"/>
          <w:u w:val="single"/>
        </w:rPr>
      </w:pPr>
      <w:r w:rsidRPr="44A5CD2E">
        <w:rPr>
          <w:b/>
          <w:bCs/>
          <w:color w:val="403152" w:themeColor="accent4" w:themeShade="80"/>
          <w:sz w:val="36"/>
          <w:szCs w:val="36"/>
          <w:u w:val="single"/>
        </w:rPr>
        <w:t>ŠKOLSKE  20</w:t>
      </w:r>
      <w:r w:rsidR="2CDDEC46" w:rsidRPr="44A5CD2E">
        <w:rPr>
          <w:b/>
          <w:bCs/>
          <w:color w:val="403152" w:themeColor="accent4" w:themeShade="80"/>
          <w:sz w:val="36"/>
          <w:szCs w:val="36"/>
          <w:u w:val="single"/>
        </w:rPr>
        <w:t>2</w:t>
      </w:r>
      <w:r w:rsidR="00A53BD6">
        <w:rPr>
          <w:b/>
          <w:bCs/>
          <w:color w:val="403152" w:themeColor="accent4" w:themeShade="80"/>
          <w:sz w:val="36"/>
          <w:szCs w:val="36"/>
          <w:u w:val="single"/>
        </w:rPr>
        <w:t>4</w:t>
      </w:r>
      <w:r w:rsidR="00B07670" w:rsidRPr="44A5CD2E">
        <w:rPr>
          <w:b/>
          <w:bCs/>
          <w:color w:val="403152" w:themeColor="accent4" w:themeShade="80"/>
          <w:sz w:val="36"/>
          <w:szCs w:val="36"/>
          <w:u w:val="single"/>
        </w:rPr>
        <w:t>.</w:t>
      </w:r>
      <w:r w:rsidRPr="44A5CD2E">
        <w:rPr>
          <w:b/>
          <w:bCs/>
          <w:color w:val="403152" w:themeColor="accent4" w:themeShade="80"/>
          <w:sz w:val="36"/>
          <w:szCs w:val="36"/>
          <w:u w:val="single"/>
        </w:rPr>
        <w:t>/20</w:t>
      </w:r>
      <w:r w:rsidR="29D0FD5D" w:rsidRPr="44A5CD2E">
        <w:rPr>
          <w:b/>
          <w:bCs/>
          <w:color w:val="403152" w:themeColor="accent4" w:themeShade="80"/>
          <w:sz w:val="36"/>
          <w:szCs w:val="36"/>
          <w:u w:val="single"/>
        </w:rPr>
        <w:t>2</w:t>
      </w:r>
      <w:r w:rsidR="00A53BD6">
        <w:rPr>
          <w:b/>
          <w:bCs/>
          <w:color w:val="403152" w:themeColor="accent4" w:themeShade="80"/>
          <w:sz w:val="36"/>
          <w:szCs w:val="36"/>
          <w:u w:val="single"/>
        </w:rPr>
        <w:t>5</w:t>
      </w:r>
      <w:r w:rsidR="00C50112" w:rsidRPr="44A5CD2E">
        <w:rPr>
          <w:b/>
          <w:bCs/>
          <w:color w:val="403152" w:themeColor="accent4" w:themeShade="80"/>
          <w:sz w:val="36"/>
          <w:szCs w:val="36"/>
          <w:u w:val="single"/>
        </w:rPr>
        <w:t xml:space="preserve">. </w:t>
      </w:r>
      <w:r w:rsidR="00B07670" w:rsidRPr="44A5CD2E">
        <w:rPr>
          <w:b/>
          <w:bCs/>
          <w:color w:val="403152" w:themeColor="accent4" w:themeShade="80"/>
          <w:sz w:val="36"/>
          <w:szCs w:val="36"/>
          <w:u w:val="single"/>
        </w:rPr>
        <w:t>GODINE</w:t>
      </w:r>
    </w:p>
    <w:p w14:paraId="6A05A809" w14:textId="77777777" w:rsidR="00B07670" w:rsidRPr="008D2004" w:rsidRDefault="00B07670" w:rsidP="00B07670">
      <w:pPr>
        <w:jc w:val="center"/>
        <w:rPr>
          <w:color w:val="403152"/>
          <w:sz w:val="36"/>
          <w:szCs w:val="36"/>
        </w:rPr>
      </w:pPr>
    </w:p>
    <w:p w14:paraId="5A39BBE3" w14:textId="77777777" w:rsidR="00B07670" w:rsidRPr="00B81B9D" w:rsidRDefault="00B07670" w:rsidP="00B07670">
      <w:pPr>
        <w:rPr>
          <w:color w:val="403152"/>
          <w:sz w:val="20"/>
          <w:szCs w:val="20"/>
        </w:rPr>
      </w:pPr>
    </w:p>
    <w:p w14:paraId="2E405F7E" w14:textId="77777777" w:rsidR="00B07670" w:rsidRPr="00B81B9D" w:rsidRDefault="00B07670" w:rsidP="00B07670">
      <w:pPr>
        <w:rPr>
          <w:b/>
          <w:bCs/>
          <w:color w:val="403152"/>
          <w:sz w:val="32"/>
          <w:szCs w:val="32"/>
        </w:rPr>
      </w:pPr>
      <w:r w:rsidRPr="00B81B9D">
        <w:rPr>
          <w:b/>
          <w:bCs/>
          <w:color w:val="403152"/>
          <w:sz w:val="32"/>
          <w:szCs w:val="32"/>
        </w:rPr>
        <w:t>Ime i prezime: _______________________   Razred: ______</w:t>
      </w:r>
    </w:p>
    <w:p w14:paraId="46A479A7" w14:textId="77777777" w:rsidR="00B07670" w:rsidRPr="00B81B9D" w:rsidRDefault="00B07670" w:rsidP="00B07670">
      <w:pPr>
        <w:rPr>
          <w:b/>
          <w:bCs/>
          <w:color w:val="403152"/>
          <w:sz w:val="32"/>
          <w:szCs w:val="32"/>
        </w:rPr>
      </w:pPr>
      <w:r w:rsidRPr="00B81B9D">
        <w:rPr>
          <w:b/>
          <w:bCs/>
          <w:color w:val="403152"/>
          <w:sz w:val="32"/>
          <w:szCs w:val="32"/>
        </w:rPr>
        <w:t>Datum rođenja: ___________   Mjesto rođenja: ___________</w:t>
      </w:r>
    </w:p>
    <w:p w14:paraId="41C8F396" w14:textId="77777777" w:rsidR="00B07670" w:rsidRDefault="00B07670" w:rsidP="00B07670">
      <w:pPr>
        <w:rPr>
          <w:color w:val="403152"/>
          <w:sz w:val="36"/>
          <w:szCs w:val="36"/>
        </w:rPr>
      </w:pPr>
    </w:p>
    <w:p w14:paraId="72A3D3EC" w14:textId="77777777" w:rsidR="00B81B9D" w:rsidRDefault="00B81B9D" w:rsidP="00B07670">
      <w:pPr>
        <w:rPr>
          <w:color w:val="403152"/>
          <w:sz w:val="36"/>
          <w:szCs w:val="36"/>
        </w:rPr>
      </w:pPr>
    </w:p>
    <w:p w14:paraId="0D0B940D" w14:textId="77777777" w:rsidR="00B81B9D" w:rsidRPr="00B81B9D" w:rsidRDefault="00B81B9D" w:rsidP="00B07670">
      <w:pPr>
        <w:rPr>
          <w:color w:val="403152"/>
          <w:sz w:val="16"/>
          <w:szCs w:val="16"/>
        </w:rPr>
      </w:pPr>
    </w:p>
    <w:p w14:paraId="6EA51C12" w14:textId="77777777" w:rsidR="00B07670" w:rsidRPr="00B81B9D" w:rsidRDefault="00B07670" w:rsidP="00B07670">
      <w:pPr>
        <w:rPr>
          <w:color w:val="403152"/>
          <w:sz w:val="28"/>
          <w:szCs w:val="28"/>
        </w:rPr>
      </w:pPr>
      <w:r w:rsidRPr="00B81B9D">
        <w:rPr>
          <w:color w:val="403152"/>
          <w:sz w:val="28"/>
          <w:szCs w:val="28"/>
        </w:rPr>
        <w:t>1.</w:t>
      </w:r>
      <w:r w:rsidR="007A6904" w:rsidRPr="00B81B9D">
        <w:rPr>
          <w:color w:val="403152"/>
          <w:sz w:val="28"/>
          <w:szCs w:val="28"/>
        </w:rPr>
        <w:t xml:space="preserve"> </w:t>
      </w:r>
      <w:r w:rsidRPr="00B81B9D">
        <w:rPr>
          <w:color w:val="403152"/>
          <w:sz w:val="28"/>
          <w:szCs w:val="28"/>
        </w:rPr>
        <w:t>Učenik/</w:t>
      </w:r>
      <w:r w:rsidR="007A6904" w:rsidRPr="00B81B9D">
        <w:rPr>
          <w:color w:val="403152"/>
          <w:sz w:val="28"/>
          <w:szCs w:val="28"/>
        </w:rPr>
        <w:t>-</w:t>
      </w:r>
      <w:proofErr w:type="spellStart"/>
      <w:r w:rsidRPr="00B81B9D">
        <w:rPr>
          <w:color w:val="403152"/>
          <w:sz w:val="28"/>
          <w:szCs w:val="28"/>
        </w:rPr>
        <w:t>ca</w:t>
      </w:r>
      <w:proofErr w:type="spellEnd"/>
      <w:r w:rsidRPr="00B81B9D">
        <w:rPr>
          <w:color w:val="403152"/>
          <w:sz w:val="28"/>
          <w:szCs w:val="28"/>
        </w:rPr>
        <w:t xml:space="preserve"> sam OŠ Gornja </w:t>
      </w:r>
      <w:proofErr w:type="spellStart"/>
      <w:r w:rsidRPr="00B81B9D">
        <w:rPr>
          <w:color w:val="403152"/>
          <w:sz w:val="28"/>
          <w:szCs w:val="28"/>
        </w:rPr>
        <w:t>Vežica</w:t>
      </w:r>
      <w:proofErr w:type="spellEnd"/>
      <w:r w:rsidRPr="00B81B9D">
        <w:rPr>
          <w:color w:val="403152"/>
          <w:sz w:val="28"/>
          <w:szCs w:val="28"/>
        </w:rPr>
        <w:t xml:space="preserve"> od _____ razreda.</w:t>
      </w:r>
    </w:p>
    <w:p w14:paraId="0E27B00A" w14:textId="77777777" w:rsidR="007A6904" w:rsidRDefault="007A6904" w:rsidP="00B07670">
      <w:pPr>
        <w:rPr>
          <w:color w:val="403152"/>
        </w:rPr>
      </w:pPr>
    </w:p>
    <w:p w14:paraId="20B469C7" w14:textId="77777777" w:rsidR="007A6904" w:rsidRPr="00B81B9D" w:rsidRDefault="007A6904" w:rsidP="00B07670">
      <w:pPr>
        <w:rPr>
          <w:color w:val="403152"/>
          <w:sz w:val="28"/>
          <w:szCs w:val="28"/>
        </w:rPr>
      </w:pPr>
      <w:r w:rsidRPr="00B81B9D">
        <w:rPr>
          <w:color w:val="403152"/>
          <w:sz w:val="28"/>
          <w:szCs w:val="28"/>
        </w:rPr>
        <w:t>2. Sudjelovanje u sportskim aktivnostima.</w:t>
      </w:r>
    </w:p>
    <w:p w14:paraId="60061E4C" w14:textId="77777777" w:rsidR="007A6904" w:rsidRDefault="007A6904" w:rsidP="00B07670">
      <w:pPr>
        <w:rPr>
          <w:color w:val="403152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9922"/>
      </w:tblGrid>
      <w:tr w:rsidR="00B81B9D" w:rsidRPr="00C9797E" w14:paraId="4427C27C" w14:textId="77777777">
        <w:trPr>
          <w:trHeight w:val="288"/>
        </w:trPr>
        <w:tc>
          <w:tcPr>
            <w:tcW w:w="1135" w:type="dxa"/>
            <w:vAlign w:val="center"/>
          </w:tcPr>
          <w:p w14:paraId="69E2B648" w14:textId="77777777" w:rsidR="00B81B9D" w:rsidRPr="00904336" w:rsidRDefault="00B81B9D" w:rsidP="00B81B9D">
            <w:pPr>
              <w:rPr>
                <w:b/>
                <w:color w:val="403152"/>
              </w:rPr>
            </w:pPr>
            <w:r w:rsidRPr="00904336">
              <w:rPr>
                <w:b/>
                <w:color w:val="403152"/>
              </w:rPr>
              <w:t>1.r.</w:t>
            </w:r>
          </w:p>
        </w:tc>
        <w:tc>
          <w:tcPr>
            <w:tcW w:w="9922" w:type="dxa"/>
            <w:vAlign w:val="center"/>
          </w:tcPr>
          <w:p w14:paraId="44EAFD9C" w14:textId="77777777" w:rsidR="00B81B9D" w:rsidRPr="00904336" w:rsidRDefault="00B81B9D" w:rsidP="00B81B9D">
            <w:pPr>
              <w:rPr>
                <w:color w:val="403152"/>
              </w:rPr>
            </w:pPr>
          </w:p>
        </w:tc>
      </w:tr>
      <w:tr w:rsidR="00B81B9D" w:rsidRPr="00C9797E" w14:paraId="4D239C61" w14:textId="77777777">
        <w:trPr>
          <w:trHeight w:val="288"/>
        </w:trPr>
        <w:tc>
          <w:tcPr>
            <w:tcW w:w="1135" w:type="dxa"/>
            <w:vAlign w:val="center"/>
          </w:tcPr>
          <w:p w14:paraId="5880774D" w14:textId="77777777" w:rsidR="00B81B9D" w:rsidRPr="00904336" w:rsidRDefault="00B81B9D" w:rsidP="00B81B9D">
            <w:pPr>
              <w:rPr>
                <w:b/>
                <w:color w:val="403152"/>
              </w:rPr>
            </w:pPr>
            <w:r w:rsidRPr="00904336">
              <w:rPr>
                <w:b/>
                <w:color w:val="403152"/>
              </w:rPr>
              <w:t>2.r</w:t>
            </w:r>
          </w:p>
        </w:tc>
        <w:tc>
          <w:tcPr>
            <w:tcW w:w="9922" w:type="dxa"/>
            <w:vAlign w:val="center"/>
          </w:tcPr>
          <w:p w14:paraId="4B94D5A5" w14:textId="77777777" w:rsidR="00B81B9D" w:rsidRPr="00904336" w:rsidRDefault="00B81B9D" w:rsidP="00B81B9D">
            <w:pPr>
              <w:rPr>
                <w:color w:val="403152"/>
              </w:rPr>
            </w:pPr>
          </w:p>
        </w:tc>
      </w:tr>
      <w:tr w:rsidR="00B81B9D" w:rsidRPr="00C9797E" w14:paraId="2611BBC4" w14:textId="77777777">
        <w:trPr>
          <w:trHeight w:val="288"/>
        </w:trPr>
        <w:tc>
          <w:tcPr>
            <w:tcW w:w="1135" w:type="dxa"/>
            <w:vAlign w:val="center"/>
          </w:tcPr>
          <w:p w14:paraId="34940AA3" w14:textId="77777777" w:rsidR="00B81B9D" w:rsidRPr="00904336" w:rsidRDefault="00B81B9D" w:rsidP="00B81B9D">
            <w:pPr>
              <w:rPr>
                <w:b/>
                <w:color w:val="403152"/>
              </w:rPr>
            </w:pPr>
            <w:r w:rsidRPr="00904336">
              <w:rPr>
                <w:b/>
                <w:color w:val="403152"/>
              </w:rPr>
              <w:t>3.r.</w:t>
            </w:r>
          </w:p>
        </w:tc>
        <w:tc>
          <w:tcPr>
            <w:tcW w:w="9922" w:type="dxa"/>
            <w:vAlign w:val="center"/>
          </w:tcPr>
          <w:p w14:paraId="3DEEC669" w14:textId="77777777" w:rsidR="00B81B9D" w:rsidRPr="00904336" w:rsidRDefault="00B81B9D" w:rsidP="00B81B9D">
            <w:pPr>
              <w:rPr>
                <w:color w:val="403152"/>
              </w:rPr>
            </w:pPr>
          </w:p>
        </w:tc>
      </w:tr>
      <w:tr w:rsidR="00B81B9D" w:rsidRPr="00C9797E" w14:paraId="19B09473" w14:textId="77777777">
        <w:trPr>
          <w:trHeight w:val="288"/>
        </w:trPr>
        <w:tc>
          <w:tcPr>
            <w:tcW w:w="1135" w:type="dxa"/>
            <w:vAlign w:val="center"/>
          </w:tcPr>
          <w:p w14:paraId="2884A3F5" w14:textId="77777777" w:rsidR="00B81B9D" w:rsidRPr="00904336" w:rsidRDefault="00B81B9D" w:rsidP="00B81B9D">
            <w:pPr>
              <w:rPr>
                <w:b/>
                <w:color w:val="403152"/>
              </w:rPr>
            </w:pPr>
            <w:r w:rsidRPr="00904336">
              <w:rPr>
                <w:b/>
                <w:color w:val="403152"/>
              </w:rPr>
              <w:t>4.r.</w:t>
            </w:r>
          </w:p>
        </w:tc>
        <w:tc>
          <w:tcPr>
            <w:tcW w:w="9922" w:type="dxa"/>
            <w:vAlign w:val="center"/>
          </w:tcPr>
          <w:p w14:paraId="3656B9AB" w14:textId="77777777" w:rsidR="00B81B9D" w:rsidRPr="00904336" w:rsidRDefault="00B81B9D" w:rsidP="00B81B9D">
            <w:pPr>
              <w:rPr>
                <w:color w:val="403152"/>
              </w:rPr>
            </w:pPr>
          </w:p>
        </w:tc>
      </w:tr>
      <w:tr w:rsidR="00B81B9D" w:rsidRPr="00C9797E" w14:paraId="45C25DB7" w14:textId="77777777">
        <w:trPr>
          <w:trHeight w:val="288"/>
        </w:trPr>
        <w:tc>
          <w:tcPr>
            <w:tcW w:w="1135" w:type="dxa"/>
            <w:vAlign w:val="center"/>
          </w:tcPr>
          <w:p w14:paraId="7C8E2388" w14:textId="77777777" w:rsidR="00B81B9D" w:rsidRPr="00904336" w:rsidRDefault="00B81B9D" w:rsidP="00B81B9D">
            <w:pPr>
              <w:rPr>
                <w:b/>
                <w:color w:val="403152"/>
              </w:rPr>
            </w:pPr>
            <w:r w:rsidRPr="00904336">
              <w:rPr>
                <w:b/>
                <w:color w:val="403152"/>
              </w:rPr>
              <w:t>5.r</w:t>
            </w:r>
          </w:p>
        </w:tc>
        <w:tc>
          <w:tcPr>
            <w:tcW w:w="9922" w:type="dxa"/>
            <w:vAlign w:val="center"/>
          </w:tcPr>
          <w:p w14:paraId="45FB0818" w14:textId="77777777" w:rsidR="00B81B9D" w:rsidRPr="00904336" w:rsidRDefault="00B81B9D" w:rsidP="00B81B9D">
            <w:pPr>
              <w:rPr>
                <w:color w:val="403152"/>
              </w:rPr>
            </w:pPr>
          </w:p>
        </w:tc>
      </w:tr>
      <w:tr w:rsidR="00B81B9D" w:rsidRPr="00C9797E" w14:paraId="6FC42E98" w14:textId="77777777">
        <w:trPr>
          <w:trHeight w:val="288"/>
        </w:trPr>
        <w:tc>
          <w:tcPr>
            <w:tcW w:w="1135" w:type="dxa"/>
            <w:vAlign w:val="center"/>
          </w:tcPr>
          <w:p w14:paraId="3CE0EEF0" w14:textId="77777777" w:rsidR="00B81B9D" w:rsidRPr="00904336" w:rsidRDefault="00B81B9D" w:rsidP="00B81B9D">
            <w:pPr>
              <w:rPr>
                <w:b/>
                <w:color w:val="403152"/>
              </w:rPr>
            </w:pPr>
            <w:r w:rsidRPr="00904336">
              <w:rPr>
                <w:b/>
                <w:color w:val="403152"/>
              </w:rPr>
              <w:t>6.r</w:t>
            </w:r>
          </w:p>
        </w:tc>
        <w:tc>
          <w:tcPr>
            <w:tcW w:w="9922" w:type="dxa"/>
            <w:vAlign w:val="center"/>
          </w:tcPr>
          <w:p w14:paraId="049F31CB" w14:textId="77777777" w:rsidR="00B81B9D" w:rsidRPr="00904336" w:rsidRDefault="00B81B9D" w:rsidP="00B81B9D">
            <w:pPr>
              <w:rPr>
                <w:color w:val="403152"/>
              </w:rPr>
            </w:pPr>
          </w:p>
        </w:tc>
      </w:tr>
      <w:tr w:rsidR="00B81B9D" w:rsidRPr="00C9797E" w14:paraId="19A04140" w14:textId="77777777">
        <w:trPr>
          <w:trHeight w:val="288"/>
        </w:trPr>
        <w:tc>
          <w:tcPr>
            <w:tcW w:w="1135" w:type="dxa"/>
            <w:vAlign w:val="center"/>
          </w:tcPr>
          <w:p w14:paraId="6A8E8769" w14:textId="77777777" w:rsidR="00B81B9D" w:rsidRPr="00904336" w:rsidRDefault="00B81B9D" w:rsidP="00B81B9D">
            <w:pPr>
              <w:rPr>
                <w:b/>
                <w:color w:val="403152"/>
              </w:rPr>
            </w:pPr>
            <w:r w:rsidRPr="00904336">
              <w:rPr>
                <w:b/>
                <w:color w:val="403152"/>
              </w:rPr>
              <w:t>7.r</w:t>
            </w:r>
          </w:p>
        </w:tc>
        <w:tc>
          <w:tcPr>
            <w:tcW w:w="9922" w:type="dxa"/>
            <w:vAlign w:val="center"/>
          </w:tcPr>
          <w:p w14:paraId="53128261" w14:textId="77777777" w:rsidR="00B81B9D" w:rsidRPr="00904336" w:rsidRDefault="00B81B9D" w:rsidP="00B81B9D">
            <w:pPr>
              <w:rPr>
                <w:color w:val="403152"/>
              </w:rPr>
            </w:pPr>
          </w:p>
        </w:tc>
      </w:tr>
      <w:tr w:rsidR="00B81B9D" w:rsidRPr="00C9797E" w14:paraId="1AE35380" w14:textId="77777777">
        <w:trPr>
          <w:trHeight w:val="288"/>
        </w:trPr>
        <w:tc>
          <w:tcPr>
            <w:tcW w:w="1135" w:type="dxa"/>
            <w:vAlign w:val="center"/>
          </w:tcPr>
          <w:p w14:paraId="7AA00741" w14:textId="77777777" w:rsidR="00B81B9D" w:rsidRPr="00904336" w:rsidRDefault="00B81B9D" w:rsidP="00B81B9D">
            <w:pPr>
              <w:rPr>
                <w:b/>
                <w:color w:val="403152"/>
              </w:rPr>
            </w:pPr>
            <w:r w:rsidRPr="00904336">
              <w:rPr>
                <w:b/>
                <w:color w:val="403152"/>
              </w:rPr>
              <w:t>8.r</w:t>
            </w:r>
          </w:p>
        </w:tc>
        <w:tc>
          <w:tcPr>
            <w:tcW w:w="9922" w:type="dxa"/>
            <w:vAlign w:val="center"/>
          </w:tcPr>
          <w:p w14:paraId="62486C05" w14:textId="77777777" w:rsidR="00B81B9D" w:rsidRPr="00904336" w:rsidRDefault="00B81B9D" w:rsidP="00B81B9D">
            <w:pPr>
              <w:rPr>
                <w:color w:val="403152"/>
              </w:rPr>
            </w:pPr>
          </w:p>
        </w:tc>
      </w:tr>
    </w:tbl>
    <w:p w14:paraId="4101652C" w14:textId="77777777" w:rsidR="007A6904" w:rsidRDefault="007A6904" w:rsidP="00B07670">
      <w:pPr>
        <w:rPr>
          <w:color w:val="403152"/>
        </w:rPr>
      </w:pPr>
    </w:p>
    <w:p w14:paraId="55C55869" w14:textId="77777777" w:rsidR="007A6904" w:rsidRPr="005215C3" w:rsidRDefault="00B81B9D" w:rsidP="00B81B9D">
      <w:pPr>
        <w:rPr>
          <w:b/>
          <w:color w:val="403152"/>
          <w:sz w:val="28"/>
          <w:szCs w:val="28"/>
        </w:rPr>
      </w:pPr>
      <w:r w:rsidRPr="00B81B9D">
        <w:rPr>
          <w:color w:val="403152"/>
          <w:sz w:val="28"/>
          <w:szCs w:val="28"/>
        </w:rPr>
        <w:t>3</w:t>
      </w:r>
      <w:r w:rsidR="007A6904" w:rsidRPr="00B81B9D">
        <w:rPr>
          <w:color w:val="403152"/>
          <w:sz w:val="28"/>
          <w:szCs w:val="28"/>
        </w:rPr>
        <w:t xml:space="preserve">. Sudjelovanje i uspjeh na sportskim natjecanjima kao </w:t>
      </w:r>
      <w:r w:rsidR="005215C3">
        <w:rPr>
          <w:b/>
          <w:color w:val="403152"/>
          <w:sz w:val="28"/>
          <w:szCs w:val="28"/>
        </w:rPr>
        <w:t>Č</w:t>
      </w:r>
      <w:r w:rsidR="007A6904" w:rsidRPr="005215C3">
        <w:rPr>
          <w:b/>
          <w:color w:val="403152"/>
          <w:sz w:val="28"/>
          <w:szCs w:val="28"/>
        </w:rPr>
        <w:t>lan školskog sportskog kluba.</w:t>
      </w:r>
    </w:p>
    <w:p w14:paraId="4B99056E" w14:textId="77777777" w:rsidR="00B81B9D" w:rsidRDefault="00B81B9D" w:rsidP="00B07670">
      <w:pPr>
        <w:rPr>
          <w:color w:val="403152"/>
        </w:rPr>
      </w:pPr>
    </w:p>
    <w:p w14:paraId="1299C43A" w14:textId="77777777" w:rsidR="00B81B9D" w:rsidRDefault="00B81B9D" w:rsidP="00B07670">
      <w:pPr>
        <w:rPr>
          <w:color w:val="403152"/>
        </w:rPr>
      </w:pPr>
    </w:p>
    <w:tbl>
      <w:tblPr>
        <w:tblW w:w="109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1311"/>
        <w:gridCol w:w="2773"/>
        <w:gridCol w:w="4247"/>
      </w:tblGrid>
      <w:tr w:rsidR="007A6904" w:rsidRPr="00B81B9D" w14:paraId="2C776FA7" w14:textId="77777777" w:rsidTr="44A5CD2E">
        <w:trPr>
          <w:trHeight w:val="288"/>
        </w:trPr>
        <w:tc>
          <w:tcPr>
            <w:tcW w:w="2600" w:type="dxa"/>
            <w:shd w:val="clear" w:color="auto" w:fill="FABF8F" w:themeFill="accent6" w:themeFillTint="99"/>
          </w:tcPr>
          <w:p w14:paraId="2B28DE96" w14:textId="77777777" w:rsidR="007A6904" w:rsidRPr="00B81B9D" w:rsidRDefault="007A6904" w:rsidP="007A6904">
            <w:pPr>
              <w:jc w:val="center"/>
              <w:rPr>
                <w:color w:val="403152"/>
                <w:sz w:val="28"/>
                <w:szCs w:val="28"/>
              </w:rPr>
            </w:pPr>
            <w:r w:rsidRPr="00B81B9D">
              <w:rPr>
                <w:color w:val="403152"/>
                <w:sz w:val="28"/>
                <w:szCs w:val="28"/>
              </w:rPr>
              <w:t>Kategorija/sport</w:t>
            </w:r>
          </w:p>
        </w:tc>
        <w:tc>
          <w:tcPr>
            <w:tcW w:w="1311" w:type="dxa"/>
            <w:shd w:val="clear" w:color="auto" w:fill="FABF8F" w:themeFill="accent6" w:themeFillTint="99"/>
          </w:tcPr>
          <w:p w14:paraId="4EE9BEED" w14:textId="77777777" w:rsidR="007A6904" w:rsidRPr="00B81B9D" w:rsidRDefault="007A6904" w:rsidP="007A6904">
            <w:pPr>
              <w:jc w:val="center"/>
              <w:rPr>
                <w:color w:val="403152"/>
                <w:sz w:val="28"/>
                <w:szCs w:val="28"/>
              </w:rPr>
            </w:pPr>
            <w:r w:rsidRPr="00B81B9D">
              <w:rPr>
                <w:color w:val="403152"/>
                <w:sz w:val="28"/>
                <w:szCs w:val="28"/>
              </w:rPr>
              <w:t>Razred</w:t>
            </w:r>
          </w:p>
        </w:tc>
        <w:tc>
          <w:tcPr>
            <w:tcW w:w="2773" w:type="dxa"/>
            <w:shd w:val="clear" w:color="auto" w:fill="FABF8F" w:themeFill="accent6" w:themeFillTint="99"/>
          </w:tcPr>
          <w:p w14:paraId="27632E85" w14:textId="77777777" w:rsidR="007A6904" w:rsidRPr="00B81B9D" w:rsidRDefault="007A6904" w:rsidP="007A6904">
            <w:pPr>
              <w:jc w:val="center"/>
              <w:rPr>
                <w:color w:val="403152"/>
                <w:sz w:val="28"/>
                <w:szCs w:val="28"/>
              </w:rPr>
            </w:pPr>
            <w:r w:rsidRPr="00B81B9D">
              <w:rPr>
                <w:color w:val="403152"/>
                <w:sz w:val="28"/>
                <w:szCs w:val="28"/>
              </w:rPr>
              <w:t>Razina natjecanja</w:t>
            </w:r>
          </w:p>
        </w:tc>
        <w:tc>
          <w:tcPr>
            <w:tcW w:w="4247" w:type="dxa"/>
            <w:shd w:val="clear" w:color="auto" w:fill="FABF8F" w:themeFill="accent6" w:themeFillTint="99"/>
          </w:tcPr>
          <w:p w14:paraId="4B1E633A" w14:textId="77777777" w:rsidR="007A6904" w:rsidRPr="00B81B9D" w:rsidRDefault="007A6904" w:rsidP="007A6904">
            <w:pPr>
              <w:jc w:val="center"/>
              <w:rPr>
                <w:color w:val="403152"/>
                <w:sz w:val="28"/>
                <w:szCs w:val="28"/>
              </w:rPr>
            </w:pPr>
            <w:r w:rsidRPr="00B81B9D">
              <w:rPr>
                <w:color w:val="403152"/>
                <w:sz w:val="28"/>
                <w:szCs w:val="28"/>
              </w:rPr>
              <w:t>Osvojeno mjesto (POJEDINAČNO ILI SKUPNO)</w:t>
            </w:r>
          </w:p>
        </w:tc>
      </w:tr>
      <w:tr w:rsidR="007A6904" w:rsidRPr="00C9797E" w14:paraId="4DDBEF00" w14:textId="77777777" w:rsidTr="44A5CD2E">
        <w:trPr>
          <w:trHeight w:val="288"/>
        </w:trPr>
        <w:tc>
          <w:tcPr>
            <w:tcW w:w="2600" w:type="dxa"/>
          </w:tcPr>
          <w:p w14:paraId="3461D779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3CF2D8B6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0FB78278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1FC39945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0562CB0E" w14:textId="77777777" w:rsidTr="44A5CD2E">
        <w:trPr>
          <w:trHeight w:val="288"/>
        </w:trPr>
        <w:tc>
          <w:tcPr>
            <w:tcW w:w="2600" w:type="dxa"/>
          </w:tcPr>
          <w:p w14:paraId="34CE0A41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62EBF3C5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6D98A12B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2946DB82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5997CC1D" w14:textId="77777777" w:rsidTr="44A5CD2E">
        <w:trPr>
          <w:trHeight w:val="288"/>
        </w:trPr>
        <w:tc>
          <w:tcPr>
            <w:tcW w:w="2600" w:type="dxa"/>
          </w:tcPr>
          <w:p w14:paraId="110FFD37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6B699379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3FE9F23F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1F72F646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08CE6F91" w14:textId="77777777" w:rsidTr="44A5CD2E">
        <w:trPr>
          <w:trHeight w:val="288"/>
        </w:trPr>
        <w:tc>
          <w:tcPr>
            <w:tcW w:w="2600" w:type="dxa"/>
          </w:tcPr>
          <w:p w14:paraId="61CDCEAD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6BB9E253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23DE523C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52E56223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07547A01" w14:textId="77777777" w:rsidTr="44A5CD2E">
        <w:trPr>
          <w:trHeight w:val="288"/>
        </w:trPr>
        <w:tc>
          <w:tcPr>
            <w:tcW w:w="2600" w:type="dxa"/>
          </w:tcPr>
          <w:p w14:paraId="5043CB0F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07459315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6537F28F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6DFB9E20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70DF9E56" w14:textId="77777777" w:rsidTr="44A5CD2E">
        <w:trPr>
          <w:trHeight w:val="288"/>
        </w:trPr>
        <w:tc>
          <w:tcPr>
            <w:tcW w:w="2600" w:type="dxa"/>
          </w:tcPr>
          <w:p w14:paraId="44E871BC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144A5D23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738610EB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637805D2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463F29E8" w14:textId="77777777" w:rsidTr="44A5CD2E">
        <w:trPr>
          <w:trHeight w:val="288"/>
        </w:trPr>
        <w:tc>
          <w:tcPr>
            <w:tcW w:w="2600" w:type="dxa"/>
          </w:tcPr>
          <w:p w14:paraId="3B7B4B86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3A0FF5F2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5630AD66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61829076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2BA226A1" w14:textId="77777777" w:rsidTr="44A5CD2E">
        <w:trPr>
          <w:trHeight w:val="288"/>
        </w:trPr>
        <w:tc>
          <w:tcPr>
            <w:tcW w:w="2600" w:type="dxa"/>
          </w:tcPr>
          <w:p w14:paraId="17AD93B2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0DE4B5B7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66204FF1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2DBF0D7D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</w:tbl>
    <w:p w14:paraId="34FF1C98" w14:textId="0D6D850B" w:rsidR="00B81B9D" w:rsidRDefault="00B81B9D" w:rsidP="44A5CD2E">
      <w:pPr>
        <w:rPr>
          <w:color w:val="403152"/>
        </w:rPr>
      </w:pPr>
    </w:p>
    <w:p w14:paraId="25794545" w14:textId="31709474" w:rsidR="6BFB64A7" w:rsidRDefault="6BFB64A7" w:rsidP="6BFB64A7">
      <w:pPr>
        <w:rPr>
          <w:color w:val="403152" w:themeColor="accent4" w:themeShade="80"/>
          <w:sz w:val="28"/>
          <w:szCs w:val="28"/>
        </w:rPr>
      </w:pPr>
    </w:p>
    <w:p w14:paraId="297FB222" w14:textId="77777777" w:rsidR="007A6904" w:rsidRPr="00B81B9D" w:rsidRDefault="00B81B9D" w:rsidP="007A6904">
      <w:pPr>
        <w:rPr>
          <w:color w:val="403152"/>
          <w:sz w:val="28"/>
          <w:szCs w:val="28"/>
        </w:rPr>
      </w:pPr>
      <w:r w:rsidRPr="00B81B9D">
        <w:rPr>
          <w:color w:val="403152"/>
          <w:sz w:val="28"/>
          <w:szCs w:val="28"/>
        </w:rPr>
        <w:lastRenderedPageBreak/>
        <w:t>4</w:t>
      </w:r>
      <w:r w:rsidR="007A6904" w:rsidRPr="00B81B9D">
        <w:rPr>
          <w:color w:val="403152"/>
          <w:sz w:val="28"/>
          <w:szCs w:val="28"/>
        </w:rPr>
        <w:t xml:space="preserve">. Sudjelovanje i uspjeh na </w:t>
      </w:r>
      <w:r w:rsidR="007A6904" w:rsidRPr="005215C3">
        <w:rPr>
          <w:b/>
          <w:color w:val="403152"/>
          <w:sz w:val="28"/>
          <w:szCs w:val="28"/>
        </w:rPr>
        <w:t>izvanškolskim sportskim natjecanjima</w:t>
      </w:r>
      <w:r w:rsidR="007A6904" w:rsidRPr="00B81B9D">
        <w:rPr>
          <w:color w:val="403152"/>
          <w:sz w:val="28"/>
          <w:szCs w:val="28"/>
        </w:rPr>
        <w:t>.</w:t>
      </w:r>
    </w:p>
    <w:p w14:paraId="6D072C0D" w14:textId="77777777" w:rsidR="007A6904" w:rsidRDefault="007A6904" w:rsidP="00B07670">
      <w:pPr>
        <w:rPr>
          <w:color w:val="403152"/>
        </w:rPr>
      </w:pPr>
    </w:p>
    <w:tbl>
      <w:tblPr>
        <w:tblW w:w="109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1311"/>
        <w:gridCol w:w="2773"/>
        <w:gridCol w:w="4247"/>
      </w:tblGrid>
      <w:tr w:rsidR="007A6904" w:rsidRPr="00B81B9D" w14:paraId="3245BB50" w14:textId="77777777">
        <w:tc>
          <w:tcPr>
            <w:tcW w:w="2600" w:type="dxa"/>
            <w:shd w:val="clear" w:color="auto" w:fill="FABF8F"/>
          </w:tcPr>
          <w:p w14:paraId="59D7D6CD" w14:textId="77777777" w:rsidR="007A6904" w:rsidRPr="00B81B9D" w:rsidRDefault="007A6904" w:rsidP="007A6904">
            <w:pPr>
              <w:jc w:val="center"/>
              <w:rPr>
                <w:color w:val="403152"/>
                <w:sz w:val="28"/>
                <w:szCs w:val="28"/>
              </w:rPr>
            </w:pPr>
            <w:r w:rsidRPr="00B81B9D">
              <w:rPr>
                <w:color w:val="403152"/>
                <w:sz w:val="28"/>
                <w:szCs w:val="28"/>
              </w:rPr>
              <w:t>Kategorija/sport</w:t>
            </w:r>
          </w:p>
        </w:tc>
        <w:tc>
          <w:tcPr>
            <w:tcW w:w="1311" w:type="dxa"/>
            <w:shd w:val="clear" w:color="auto" w:fill="FABF8F"/>
          </w:tcPr>
          <w:p w14:paraId="6333F66C" w14:textId="77777777" w:rsidR="007A6904" w:rsidRPr="00B81B9D" w:rsidRDefault="007A6904" w:rsidP="007A6904">
            <w:pPr>
              <w:jc w:val="center"/>
              <w:rPr>
                <w:color w:val="403152"/>
                <w:sz w:val="28"/>
                <w:szCs w:val="28"/>
              </w:rPr>
            </w:pPr>
            <w:r w:rsidRPr="00B81B9D">
              <w:rPr>
                <w:color w:val="403152"/>
                <w:sz w:val="28"/>
                <w:szCs w:val="28"/>
              </w:rPr>
              <w:t>Razred</w:t>
            </w:r>
          </w:p>
        </w:tc>
        <w:tc>
          <w:tcPr>
            <w:tcW w:w="2773" w:type="dxa"/>
            <w:shd w:val="clear" w:color="auto" w:fill="FABF8F"/>
          </w:tcPr>
          <w:p w14:paraId="27862A4A" w14:textId="77777777" w:rsidR="007A6904" w:rsidRPr="00B81B9D" w:rsidRDefault="007A6904" w:rsidP="007A6904">
            <w:pPr>
              <w:jc w:val="center"/>
              <w:rPr>
                <w:color w:val="403152"/>
                <w:sz w:val="28"/>
                <w:szCs w:val="28"/>
              </w:rPr>
            </w:pPr>
            <w:r w:rsidRPr="00B81B9D">
              <w:rPr>
                <w:color w:val="403152"/>
                <w:sz w:val="28"/>
                <w:szCs w:val="28"/>
              </w:rPr>
              <w:t>Razina natjecanja</w:t>
            </w:r>
          </w:p>
        </w:tc>
        <w:tc>
          <w:tcPr>
            <w:tcW w:w="4247" w:type="dxa"/>
            <w:shd w:val="clear" w:color="auto" w:fill="FABF8F"/>
          </w:tcPr>
          <w:p w14:paraId="5AE7928E" w14:textId="77777777" w:rsidR="007A6904" w:rsidRPr="00B81B9D" w:rsidRDefault="007A6904" w:rsidP="007A6904">
            <w:pPr>
              <w:jc w:val="center"/>
              <w:rPr>
                <w:color w:val="403152"/>
                <w:sz w:val="28"/>
                <w:szCs w:val="28"/>
              </w:rPr>
            </w:pPr>
            <w:r w:rsidRPr="00B81B9D">
              <w:rPr>
                <w:color w:val="403152"/>
                <w:sz w:val="28"/>
                <w:szCs w:val="28"/>
              </w:rPr>
              <w:t>Osvojeno mjesto (POJEDINAČNO ILI SKUPNO)</w:t>
            </w:r>
          </w:p>
        </w:tc>
      </w:tr>
      <w:tr w:rsidR="007A6904" w:rsidRPr="00C9797E" w14:paraId="48A21919" w14:textId="77777777">
        <w:tc>
          <w:tcPr>
            <w:tcW w:w="2600" w:type="dxa"/>
          </w:tcPr>
          <w:p w14:paraId="6BD18F9B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238601FE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0F3CABC7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5B08B5D1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16DEB4AB" w14:textId="77777777">
        <w:tc>
          <w:tcPr>
            <w:tcW w:w="2600" w:type="dxa"/>
          </w:tcPr>
          <w:p w14:paraId="0AD9C6F4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4B1F511A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65F9C3DC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5023141B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1F3B1409" w14:textId="77777777">
        <w:tc>
          <w:tcPr>
            <w:tcW w:w="2600" w:type="dxa"/>
          </w:tcPr>
          <w:p w14:paraId="562C75D1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664355AD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1A965116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7DF4E37C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44FB30F8" w14:textId="77777777">
        <w:tc>
          <w:tcPr>
            <w:tcW w:w="2600" w:type="dxa"/>
          </w:tcPr>
          <w:p w14:paraId="1DA6542E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3041E394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722B00AE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42C6D796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6E1831B3" w14:textId="77777777">
        <w:tc>
          <w:tcPr>
            <w:tcW w:w="2600" w:type="dxa"/>
          </w:tcPr>
          <w:p w14:paraId="54E11D2A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31126E5D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2DE403A5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62431CDC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49E398E2" w14:textId="77777777">
        <w:tc>
          <w:tcPr>
            <w:tcW w:w="2600" w:type="dxa"/>
          </w:tcPr>
          <w:p w14:paraId="16287F21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5BE93A62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384BA73E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34B3F2EB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7D34F5C7" w14:textId="77777777">
        <w:tc>
          <w:tcPr>
            <w:tcW w:w="2600" w:type="dxa"/>
          </w:tcPr>
          <w:p w14:paraId="0B4020A7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1D7B270A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4F904CB7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06971CD3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2A1F701D" w14:textId="77777777">
        <w:tc>
          <w:tcPr>
            <w:tcW w:w="2600" w:type="dxa"/>
          </w:tcPr>
          <w:p w14:paraId="03EFCA41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5F96A722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5B95CD12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5220BBB2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13CB595B" w14:textId="77777777">
        <w:tc>
          <w:tcPr>
            <w:tcW w:w="2600" w:type="dxa"/>
          </w:tcPr>
          <w:p w14:paraId="6D9C8D39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675E05EE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2FC17F8B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0A4F7224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5AE48A43" w14:textId="77777777">
        <w:tc>
          <w:tcPr>
            <w:tcW w:w="2600" w:type="dxa"/>
          </w:tcPr>
          <w:p w14:paraId="50F40DEB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77A52294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007DCDA8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450EA2D7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3DD355C9" w14:textId="77777777">
        <w:tc>
          <w:tcPr>
            <w:tcW w:w="2600" w:type="dxa"/>
          </w:tcPr>
          <w:p w14:paraId="1A81F0B1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717AAFBA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56EE48EE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2908EB2C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</w:tbl>
    <w:p w14:paraId="121FD38A" w14:textId="77777777" w:rsidR="007A6904" w:rsidRDefault="007A6904" w:rsidP="00B07670">
      <w:pPr>
        <w:rPr>
          <w:color w:val="403152"/>
        </w:rPr>
      </w:pPr>
    </w:p>
    <w:p w14:paraId="1FE2DD96" w14:textId="77777777" w:rsidR="00B81B9D" w:rsidRDefault="00B81B9D" w:rsidP="00B07670">
      <w:pPr>
        <w:rPr>
          <w:color w:val="403152"/>
        </w:rPr>
      </w:pPr>
    </w:p>
    <w:p w14:paraId="2B4234E8" w14:textId="77777777" w:rsidR="00B07670" w:rsidRDefault="00D84266" w:rsidP="00B07670">
      <w:pPr>
        <w:rPr>
          <w:color w:val="403152"/>
          <w:sz w:val="28"/>
          <w:szCs w:val="28"/>
        </w:rPr>
      </w:pPr>
      <w:r>
        <w:rPr>
          <w:color w:val="403152"/>
          <w:sz w:val="28"/>
          <w:szCs w:val="28"/>
        </w:rPr>
        <w:t>5</w:t>
      </w:r>
      <w:r w:rsidR="008D2004" w:rsidRPr="00B81B9D">
        <w:rPr>
          <w:color w:val="403152"/>
          <w:sz w:val="28"/>
          <w:szCs w:val="28"/>
        </w:rPr>
        <w:t>.</w:t>
      </w:r>
      <w:r w:rsidR="007A6904" w:rsidRPr="00B81B9D">
        <w:rPr>
          <w:color w:val="403152"/>
          <w:sz w:val="28"/>
          <w:szCs w:val="28"/>
        </w:rPr>
        <w:t xml:space="preserve"> </w:t>
      </w:r>
      <w:r w:rsidR="00B07670" w:rsidRPr="00B81B9D">
        <w:rPr>
          <w:color w:val="403152"/>
          <w:sz w:val="28"/>
          <w:szCs w:val="28"/>
        </w:rPr>
        <w:t>Uspjeh (prosječna ocjena</w:t>
      </w:r>
      <w:r w:rsidR="00B96A38" w:rsidRPr="00B81B9D">
        <w:rPr>
          <w:color w:val="403152"/>
          <w:sz w:val="28"/>
          <w:szCs w:val="28"/>
        </w:rPr>
        <w:t xml:space="preserve"> na dvije decimale</w:t>
      </w:r>
      <w:r w:rsidR="00B07670" w:rsidRPr="00B81B9D">
        <w:rPr>
          <w:color w:val="403152"/>
          <w:sz w:val="28"/>
          <w:szCs w:val="28"/>
        </w:rPr>
        <w:t>)  i vladanje tijekom školovanja:</w:t>
      </w:r>
    </w:p>
    <w:p w14:paraId="27357532" w14:textId="77777777" w:rsidR="00B81B9D" w:rsidRPr="00B81B9D" w:rsidRDefault="00B81B9D" w:rsidP="00B07670">
      <w:pPr>
        <w:rPr>
          <w:color w:val="403152"/>
          <w:sz w:val="28"/>
          <w:szCs w:val="28"/>
        </w:rPr>
      </w:pPr>
    </w:p>
    <w:p w14:paraId="07F023C8" w14:textId="77777777" w:rsidR="008D2004" w:rsidRPr="00C9797E" w:rsidRDefault="008D2004" w:rsidP="00B07670">
      <w:pPr>
        <w:rPr>
          <w:color w:val="403152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065"/>
        <w:gridCol w:w="1168"/>
        <w:gridCol w:w="1131"/>
        <w:gridCol w:w="1131"/>
        <w:gridCol w:w="1131"/>
        <w:gridCol w:w="1131"/>
        <w:gridCol w:w="1264"/>
        <w:gridCol w:w="1131"/>
      </w:tblGrid>
      <w:tr w:rsidR="00BA7CE7" w:rsidRPr="00B81B9D" w14:paraId="2C356840" w14:textId="77777777" w:rsidTr="6BFB64A7">
        <w:tc>
          <w:tcPr>
            <w:tcW w:w="1905" w:type="dxa"/>
            <w:shd w:val="clear" w:color="auto" w:fill="FABF8F" w:themeFill="accent6" w:themeFillTint="99"/>
          </w:tcPr>
          <w:p w14:paraId="4BDB5498" w14:textId="77777777" w:rsidR="00BA7CE7" w:rsidRPr="00B81B9D" w:rsidRDefault="00BA7CE7" w:rsidP="6BFB64A7">
            <w:pPr>
              <w:rPr>
                <w:b/>
                <w:bCs/>
                <w:color w:val="403152"/>
              </w:rPr>
            </w:pPr>
          </w:p>
        </w:tc>
        <w:tc>
          <w:tcPr>
            <w:tcW w:w="1065" w:type="dxa"/>
            <w:shd w:val="clear" w:color="auto" w:fill="FABF8F" w:themeFill="accent6" w:themeFillTint="99"/>
          </w:tcPr>
          <w:p w14:paraId="4E86D674" w14:textId="1200B78E" w:rsidR="00BA7CE7" w:rsidRPr="00B81B9D" w:rsidRDefault="520D782D" w:rsidP="6BFB64A7">
            <w:pPr>
              <w:rPr>
                <w:b/>
                <w:bCs/>
                <w:color w:val="403152"/>
              </w:rPr>
            </w:pPr>
            <w:r w:rsidRPr="6BFB64A7">
              <w:rPr>
                <w:b/>
                <w:bCs/>
                <w:color w:val="403152" w:themeColor="accent4" w:themeShade="80"/>
              </w:rPr>
              <w:t>1.RA</w:t>
            </w:r>
            <w:r w:rsidR="1248F97B" w:rsidRPr="6BFB64A7">
              <w:rPr>
                <w:b/>
                <w:bCs/>
                <w:color w:val="403152" w:themeColor="accent4" w:themeShade="80"/>
              </w:rPr>
              <w:t>Z.</w:t>
            </w:r>
          </w:p>
        </w:tc>
        <w:tc>
          <w:tcPr>
            <w:tcW w:w="1168" w:type="dxa"/>
            <w:shd w:val="clear" w:color="auto" w:fill="FABF8F" w:themeFill="accent6" w:themeFillTint="99"/>
          </w:tcPr>
          <w:p w14:paraId="637DFAED" w14:textId="77777777" w:rsidR="00BA7CE7" w:rsidRPr="00B81B9D" w:rsidRDefault="520D782D" w:rsidP="6BFB64A7">
            <w:pPr>
              <w:rPr>
                <w:b/>
                <w:bCs/>
                <w:color w:val="403152"/>
              </w:rPr>
            </w:pPr>
            <w:r w:rsidRPr="6BFB64A7">
              <w:rPr>
                <w:b/>
                <w:bCs/>
                <w:color w:val="403152" w:themeColor="accent4" w:themeShade="80"/>
              </w:rPr>
              <w:t>2.RAZ.</w:t>
            </w:r>
          </w:p>
        </w:tc>
        <w:tc>
          <w:tcPr>
            <w:tcW w:w="1131" w:type="dxa"/>
            <w:shd w:val="clear" w:color="auto" w:fill="FABF8F" w:themeFill="accent6" w:themeFillTint="99"/>
          </w:tcPr>
          <w:p w14:paraId="73E68193" w14:textId="77777777" w:rsidR="00BA7CE7" w:rsidRPr="00B81B9D" w:rsidRDefault="520D782D" w:rsidP="6BFB64A7">
            <w:pPr>
              <w:rPr>
                <w:b/>
                <w:bCs/>
                <w:color w:val="403152"/>
              </w:rPr>
            </w:pPr>
            <w:r w:rsidRPr="6BFB64A7">
              <w:rPr>
                <w:b/>
                <w:bCs/>
                <w:color w:val="403152" w:themeColor="accent4" w:themeShade="80"/>
              </w:rPr>
              <w:t>3.RAZ.</w:t>
            </w:r>
          </w:p>
        </w:tc>
        <w:tc>
          <w:tcPr>
            <w:tcW w:w="1131" w:type="dxa"/>
            <w:shd w:val="clear" w:color="auto" w:fill="FABF8F" w:themeFill="accent6" w:themeFillTint="99"/>
          </w:tcPr>
          <w:p w14:paraId="1EF7F576" w14:textId="77777777" w:rsidR="00BA7CE7" w:rsidRPr="00B81B9D" w:rsidRDefault="520D782D" w:rsidP="6BFB64A7">
            <w:pPr>
              <w:rPr>
                <w:b/>
                <w:bCs/>
                <w:color w:val="403152"/>
              </w:rPr>
            </w:pPr>
            <w:r w:rsidRPr="6BFB64A7">
              <w:rPr>
                <w:b/>
                <w:bCs/>
                <w:color w:val="403152" w:themeColor="accent4" w:themeShade="80"/>
              </w:rPr>
              <w:t>4.RAZ.</w:t>
            </w:r>
          </w:p>
        </w:tc>
        <w:tc>
          <w:tcPr>
            <w:tcW w:w="1131" w:type="dxa"/>
            <w:shd w:val="clear" w:color="auto" w:fill="FABF8F" w:themeFill="accent6" w:themeFillTint="99"/>
          </w:tcPr>
          <w:p w14:paraId="028B33E6" w14:textId="77777777" w:rsidR="00BA7CE7" w:rsidRPr="00B81B9D" w:rsidRDefault="520D782D" w:rsidP="6BFB64A7">
            <w:pPr>
              <w:rPr>
                <w:b/>
                <w:bCs/>
                <w:color w:val="403152"/>
              </w:rPr>
            </w:pPr>
            <w:r w:rsidRPr="6BFB64A7">
              <w:rPr>
                <w:b/>
                <w:bCs/>
                <w:color w:val="403152" w:themeColor="accent4" w:themeShade="80"/>
              </w:rPr>
              <w:t>5.RAZ.</w:t>
            </w:r>
          </w:p>
        </w:tc>
        <w:tc>
          <w:tcPr>
            <w:tcW w:w="1131" w:type="dxa"/>
            <w:shd w:val="clear" w:color="auto" w:fill="FABF8F" w:themeFill="accent6" w:themeFillTint="99"/>
          </w:tcPr>
          <w:p w14:paraId="04127EE9" w14:textId="77777777" w:rsidR="00BA7CE7" w:rsidRPr="00B81B9D" w:rsidRDefault="520D782D" w:rsidP="6BFB64A7">
            <w:pPr>
              <w:rPr>
                <w:b/>
                <w:bCs/>
                <w:color w:val="403152"/>
              </w:rPr>
            </w:pPr>
            <w:r w:rsidRPr="6BFB64A7">
              <w:rPr>
                <w:b/>
                <w:bCs/>
                <w:color w:val="403152" w:themeColor="accent4" w:themeShade="80"/>
              </w:rPr>
              <w:t>6.RAZ.</w:t>
            </w:r>
          </w:p>
        </w:tc>
        <w:tc>
          <w:tcPr>
            <w:tcW w:w="1264" w:type="dxa"/>
            <w:shd w:val="clear" w:color="auto" w:fill="FABF8F" w:themeFill="accent6" w:themeFillTint="99"/>
          </w:tcPr>
          <w:p w14:paraId="7CC92E24" w14:textId="77777777" w:rsidR="00BA7CE7" w:rsidRPr="00B81B9D" w:rsidRDefault="520D782D" w:rsidP="6BFB64A7">
            <w:pPr>
              <w:rPr>
                <w:b/>
                <w:bCs/>
                <w:color w:val="403152"/>
              </w:rPr>
            </w:pPr>
            <w:r w:rsidRPr="6BFB64A7">
              <w:rPr>
                <w:b/>
                <w:bCs/>
                <w:color w:val="403152" w:themeColor="accent4" w:themeShade="80"/>
              </w:rPr>
              <w:t>7.RAZ.</w:t>
            </w:r>
          </w:p>
        </w:tc>
        <w:tc>
          <w:tcPr>
            <w:tcW w:w="1131" w:type="dxa"/>
            <w:shd w:val="clear" w:color="auto" w:fill="FABF8F" w:themeFill="accent6" w:themeFillTint="99"/>
          </w:tcPr>
          <w:p w14:paraId="21B37BC0" w14:textId="77777777" w:rsidR="00BA7CE7" w:rsidRPr="00B81B9D" w:rsidRDefault="520D782D" w:rsidP="6BFB64A7">
            <w:pPr>
              <w:rPr>
                <w:b/>
                <w:bCs/>
                <w:color w:val="403152"/>
              </w:rPr>
            </w:pPr>
            <w:r w:rsidRPr="6BFB64A7">
              <w:rPr>
                <w:b/>
                <w:bCs/>
                <w:color w:val="403152" w:themeColor="accent4" w:themeShade="80"/>
              </w:rPr>
              <w:t>8.RAZ.</w:t>
            </w:r>
          </w:p>
        </w:tc>
      </w:tr>
      <w:tr w:rsidR="00BA7CE7" w:rsidRPr="00B81B9D" w14:paraId="7D8BD497" w14:textId="77777777" w:rsidTr="6BFB64A7">
        <w:tc>
          <w:tcPr>
            <w:tcW w:w="1905" w:type="dxa"/>
          </w:tcPr>
          <w:p w14:paraId="3D5D95E9" w14:textId="77777777" w:rsidR="00BA7CE7" w:rsidRPr="00B81B9D" w:rsidRDefault="00BA7CE7" w:rsidP="00B07670">
            <w:pPr>
              <w:rPr>
                <w:b/>
                <w:color w:val="403152"/>
                <w:sz w:val="28"/>
                <w:szCs w:val="28"/>
              </w:rPr>
            </w:pPr>
            <w:r w:rsidRPr="00B81B9D">
              <w:rPr>
                <w:b/>
                <w:color w:val="403152"/>
                <w:sz w:val="28"/>
                <w:szCs w:val="28"/>
              </w:rPr>
              <w:t>USPJEH</w:t>
            </w:r>
          </w:p>
        </w:tc>
        <w:tc>
          <w:tcPr>
            <w:tcW w:w="1065" w:type="dxa"/>
          </w:tcPr>
          <w:p w14:paraId="2916C19D" w14:textId="77777777" w:rsidR="00BA7CE7" w:rsidRPr="00B81B9D" w:rsidRDefault="00BA7CE7" w:rsidP="00B07670">
            <w:pPr>
              <w:rPr>
                <w:color w:val="403152"/>
                <w:sz w:val="28"/>
                <w:szCs w:val="28"/>
              </w:rPr>
            </w:pPr>
          </w:p>
        </w:tc>
        <w:tc>
          <w:tcPr>
            <w:tcW w:w="1168" w:type="dxa"/>
          </w:tcPr>
          <w:p w14:paraId="74869460" w14:textId="77777777" w:rsidR="00BA7CE7" w:rsidRPr="00B81B9D" w:rsidRDefault="00BA7CE7" w:rsidP="00B07670">
            <w:pPr>
              <w:rPr>
                <w:color w:val="403152"/>
                <w:sz w:val="28"/>
                <w:szCs w:val="28"/>
              </w:rPr>
            </w:pPr>
          </w:p>
        </w:tc>
        <w:tc>
          <w:tcPr>
            <w:tcW w:w="1131" w:type="dxa"/>
          </w:tcPr>
          <w:p w14:paraId="187F57B8" w14:textId="77777777" w:rsidR="00BA7CE7" w:rsidRPr="00B81B9D" w:rsidRDefault="00BA7CE7" w:rsidP="00B07670">
            <w:pPr>
              <w:rPr>
                <w:color w:val="403152"/>
                <w:sz w:val="28"/>
                <w:szCs w:val="28"/>
              </w:rPr>
            </w:pPr>
          </w:p>
        </w:tc>
        <w:tc>
          <w:tcPr>
            <w:tcW w:w="1131" w:type="dxa"/>
          </w:tcPr>
          <w:p w14:paraId="54738AF4" w14:textId="77777777" w:rsidR="00BA7CE7" w:rsidRPr="00B81B9D" w:rsidRDefault="00BA7CE7" w:rsidP="00B07670">
            <w:pPr>
              <w:rPr>
                <w:color w:val="403152"/>
                <w:sz w:val="28"/>
                <w:szCs w:val="28"/>
              </w:rPr>
            </w:pPr>
          </w:p>
        </w:tc>
        <w:tc>
          <w:tcPr>
            <w:tcW w:w="1131" w:type="dxa"/>
          </w:tcPr>
          <w:p w14:paraId="46ABBD8F" w14:textId="77777777" w:rsidR="00BA7CE7" w:rsidRPr="00B81B9D" w:rsidRDefault="00BA7CE7" w:rsidP="00B07670">
            <w:pPr>
              <w:rPr>
                <w:color w:val="403152"/>
                <w:sz w:val="28"/>
                <w:szCs w:val="28"/>
              </w:rPr>
            </w:pPr>
          </w:p>
        </w:tc>
        <w:tc>
          <w:tcPr>
            <w:tcW w:w="1131" w:type="dxa"/>
          </w:tcPr>
          <w:p w14:paraId="06BBA33E" w14:textId="77777777" w:rsidR="00BA7CE7" w:rsidRPr="00B81B9D" w:rsidRDefault="00BA7CE7" w:rsidP="00B07670">
            <w:pPr>
              <w:rPr>
                <w:color w:val="403152"/>
                <w:sz w:val="28"/>
                <w:szCs w:val="28"/>
              </w:rPr>
            </w:pPr>
          </w:p>
        </w:tc>
        <w:tc>
          <w:tcPr>
            <w:tcW w:w="1264" w:type="dxa"/>
          </w:tcPr>
          <w:p w14:paraId="464FCBC1" w14:textId="77777777" w:rsidR="00BA7CE7" w:rsidRPr="00B81B9D" w:rsidRDefault="00BA7CE7" w:rsidP="00B07670">
            <w:pPr>
              <w:rPr>
                <w:color w:val="403152"/>
                <w:sz w:val="28"/>
                <w:szCs w:val="28"/>
              </w:rPr>
            </w:pPr>
          </w:p>
        </w:tc>
        <w:tc>
          <w:tcPr>
            <w:tcW w:w="1131" w:type="dxa"/>
          </w:tcPr>
          <w:p w14:paraId="5C8C6B09" w14:textId="77777777" w:rsidR="00BA7CE7" w:rsidRPr="00B81B9D" w:rsidRDefault="00BA7CE7" w:rsidP="00B07670">
            <w:pPr>
              <w:rPr>
                <w:color w:val="403152"/>
                <w:sz w:val="28"/>
                <w:szCs w:val="28"/>
              </w:rPr>
            </w:pPr>
          </w:p>
        </w:tc>
      </w:tr>
      <w:tr w:rsidR="00BA7CE7" w:rsidRPr="00B81B9D" w14:paraId="506EB2C4" w14:textId="77777777" w:rsidTr="6BFB64A7">
        <w:tc>
          <w:tcPr>
            <w:tcW w:w="1905" w:type="dxa"/>
          </w:tcPr>
          <w:p w14:paraId="32EA5FE6" w14:textId="77777777" w:rsidR="00BA7CE7" w:rsidRPr="00B81B9D" w:rsidRDefault="00BA7CE7" w:rsidP="00B07670">
            <w:pPr>
              <w:rPr>
                <w:b/>
                <w:color w:val="403152"/>
                <w:sz w:val="28"/>
                <w:szCs w:val="28"/>
              </w:rPr>
            </w:pPr>
            <w:r w:rsidRPr="00B81B9D">
              <w:rPr>
                <w:b/>
                <w:color w:val="403152"/>
                <w:sz w:val="28"/>
                <w:szCs w:val="28"/>
              </w:rPr>
              <w:t>VLADANJE</w:t>
            </w:r>
          </w:p>
        </w:tc>
        <w:tc>
          <w:tcPr>
            <w:tcW w:w="1065" w:type="dxa"/>
          </w:tcPr>
          <w:p w14:paraId="3382A365" w14:textId="77777777" w:rsidR="00BA7CE7" w:rsidRPr="00B81B9D" w:rsidRDefault="00BA7CE7" w:rsidP="00B07670">
            <w:pPr>
              <w:rPr>
                <w:color w:val="403152"/>
                <w:sz w:val="28"/>
                <w:szCs w:val="28"/>
              </w:rPr>
            </w:pPr>
          </w:p>
        </w:tc>
        <w:tc>
          <w:tcPr>
            <w:tcW w:w="1168" w:type="dxa"/>
          </w:tcPr>
          <w:p w14:paraId="5C71F136" w14:textId="77777777" w:rsidR="00BA7CE7" w:rsidRPr="00B81B9D" w:rsidRDefault="00BA7CE7" w:rsidP="00B07670">
            <w:pPr>
              <w:rPr>
                <w:color w:val="403152"/>
                <w:sz w:val="28"/>
                <w:szCs w:val="28"/>
              </w:rPr>
            </w:pPr>
          </w:p>
        </w:tc>
        <w:tc>
          <w:tcPr>
            <w:tcW w:w="1131" w:type="dxa"/>
          </w:tcPr>
          <w:p w14:paraId="62199465" w14:textId="77777777" w:rsidR="00BA7CE7" w:rsidRPr="00B81B9D" w:rsidRDefault="00BA7CE7" w:rsidP="00B07670">
            <w:pPr>
              <w:rPr>
                <w:color w:val="403152"/>
                <w:sz w:val="28"/>
                <w:szCs w:val="28"/>
              </w:rPr>
            </w:pPr>
          </w:p>
        </w:tc>
        <w:tc>
          <w:tcPr>
            <w:tcW w:w="1131" w:type="dxa"/>
          </w:tcPr>
          <w:p w14:paraId="0DA123B1" w14:textId="77777777" w:rsidR="00BA7CE7" w:rsidRPr="00B81B9D" w:rsidRDefault="00BA7CE7" w:rsidP="00B07670">
            <w:pPr>
              <w:rPr>
                <w:color w:val="403152"/>
                <w:sz w:val="28"/>
                <w:szCs w:val="28"/>
              </w:rPr>
            </w:pPr>
          </w:p>
        </w:tc>
        <w:tc>
          <w:tcPr>
            <w:tcW w:w="1131" w:type="dxa"/>
          </w:tcPr>
          <w:p w14:paraId="4C4CEA3D" w14:textId="77777777" w:rsidR="00BA7CE7" w:rsidRPr="00B81B9D" w:rsidRDefault="00BA7CE7" w:rsidP="00B07670">
            <w:pPr>
              <w:rPr>
                <w:color w:val="403152"/>
                <w:sz w:val="28"/>
                <w:szCs w:val="28"/>
              </w:rPr>
            </w:pPr>
          </w:p>
        </w:tc>
        <w:tc>
          <w:tcPr>
            <w:tcW w:w="1131" w:type="dxa"/>
          </w:tcPr>
          <w:p w14:paraId="50895670" w14:textId="77777777" w:rsidR="00BA7CE7" w:rsidRPr="00B81B9D" w:rsidRDefault="00BA7CE7" w:rsidP="00B07670">
            <w:pPr>
              <w:rPr>
                <w:color w:val="403152"/>
                <w:sz w:val="28"/>
                <w:szCs w:val="28"/>
              </w:rPr>
            </w:pPr>
          </w:p>
        </w:tc>
        <w:tc>
          <w:tcPr>
            <w:tcW w:w="1264" w:type="dxa"/>
          </w:tcPr>
          <w:p w14:paraId="38C1F859" w14:textId="77777777" w:rsidR="00BA7CE7" w:rsidRPr="00B81B9D" w:rsidRDefault="00BA7CE7" w:rsidP="00B07670">
            <w:pPr>
              <w:rPr>
                <w:color w:val="403152"/>
                <w:sz w:val="28"/>
                <w:szCs w:val="28"/>
              </w:rPr>
            </w:pPr>
          </w:p>
        </w:tc>
        <w:tc>
          <w:tcPr>
            <w:tcW w:w="1131" w:type="dxa"/>
          </w:tcPr>
          <w:p w14:paraId="0C8FE7CE" w14:textId="77777777" w:rsidR="00BA7CE7" w:rsidRPr="00B81B9D" w:rsidRDefault="00BA7CE7" w:rsidP="00B07670">
            <w:pPr>
              <w:rPr>
                <w:color w:val="403152"/>
                <w:sz w:val="28"/>
                <w:szCs w:val="28"/>
              </w:rPr>
            </w:pPr>
          </w:p>
        </w:tc>
      </w:tr>
    </w:tbl>
    <w:p w14:paraId="41004F19" w14:textId="77777777" w:rsidR="00B07670" w:rsidRDefault="00B07670" w:rsidP="00B07670">
      <w:pPr>
        <w:rPr>
          <w:color w:val="403152"/>
        </w:rPr>
      </w:pPr>
    </w:p>
    <w:p w14:paraId="67C0C651" w14:textId="77777777" w:rsidR="00B81B9D" w:rsidRDefault="00B81B9D" w:rsidP="00B07670">
      <w:pPr>
        <w:rPr>
          <w:color w:val="403152"/>
        </w:rPr>
      </w:pPr>
    </w:p>
    <w:p w14:paraId="568C698B" w14:textId="6926D737" w:rsidR="00B81B9D" w:rsidRDefault="00B81B9D" w:rsidP="6BFB64A7">
      <w:pPr>
        <w:rPr>
          <w:color w:val="403152"/>
        </w:rPr>
      </w:pPr>
    </w:p>
    <w:p w14:paraId="1A939487" w14:textId="77777777" w:rsidR="00B81B9D" w:rsidRDefault="00B81B9D" w:rsidP="00B07670">
      <w:pPr>
        <w:rPr>
          <w:color w:val="403152"/>
        </w:rPr>
      </w:pPr>
    </w:p>
    <w:p w14:paraId="7E117B00" w14:textId="41BD568B" w:rsidR="00B81B9D" w:rsidRPr="00A53BD6" w:rsidRDefault="00B81B9D" w:rsidP="00B81B9D">
      <w:pPr>
        <w:jc w:val="both"/>
        <w:rPr>
          <w:color w:val="FF0000"/>
          <w:u w:val="single"/>
        </w:rPr>
      </w:pPr>
      <w:bookmarkStart w:id="0" w:name="_GoBack"/>
      <w:r w:rsidRPr="00A53BD6">
        <w:rPr>
          <w:b/>
          <w:bCs/>
          <w:color w:val="FF0000"/>
        </w:rPr>
        <w:t>NAPOMENA</w:t>
      </w:r>
      <w:r w:rsidRPr="00A53BD6">
        <w:rPr>
          <w:color w:val="FF0000"/>
        </w:rPr>
        <w:t xml:space="preserve">: Molimo te da ispunjenu prijavu uz </w:t>
      </w:r>
      <w:r w:rsidR="00A53BD6" w:rsidRPr="00A53BD6">
        <w:rPr>
          <w:color w:val="FF0000"/>
        </w:rPr>
        <w:t xml:space="preserve">link na </w:t>
      </w:r>
      <w:r w:rsidRPr="00A53BD6">
        <w:rPr>
          <w:color w:val="FF0000"/>
        </w:rPr>
        <w:t xml:space="preserve">popratnu dokumentaciju dostaviš </w:t>
      </w:r>
      <w:r w:rsidR="00A53BD6" w:rsidRPr="00A53BD6">
        <w:rPr>
          <w:color w:val="FF0000"/>
        </w:rPr>
        <w:t xml:space="preserve">PEDAGOGINJI </w:t>
      </w:r>
      <w:r w:rsidR="00EF4FB7" w:rsidRPr="00A53BD6">
        <w:rPr>
          <w:color w:val="FF0000"/>
        </w:rPr>
        <w:t xml:space="preserve"> </w:t>
      </w:r>
      <w:r w:rsidR="00A53BD6" w:rsidRPr="00A53BD6">
        <w:rPr>
          <w:color w:val="FF0000"/>
        </w:rPr>
        <w:t xml:space="preserve">na </w:t>
      </w:r>
      <w:proofErr w:type="spellStart"/>
      <w:r w:rsidR="00A53BD6" w:rsidRPr="00A53BD6">
        <w:rPr>
          <w:color w:val="FF0000"/>
        </w:rPr>
        <w:t>Teams</w:t>
      </w:r>
      <w:proofErr w:type="spellEnd"/>
      <w:r w:rsidR="00A53BD6" w:rsidRPr="00A53BD6">
        <w:rPr>
          <w:color w:val="FF0000"/>
        </w:rPr>
        <w:t xml:space="preserve"> </w:t>
      </w:r>
      <w:r w:rsidR="00EF4FB7" w:rsidRPr="00A53BD6">
        <w:rPr>
          <w:color w:val="FF0000"/>
        </w:rPr>
        <w:t xml:space="preserve"> najkasnije do</w:t>
      </w:r>
      <w:r w:rsidR="00A53BD6" w:rsidRPr="00A53BD6">
        <w:rPr>
          <w:color w:val="FF0000"/>
        </w:rPr>
        <w:t xml:space="preserve">  29.5.2025. do 12.00 sati. </w:t>
      </w:r>
      <w:r w:rsidRPr="00A53BD6">
        <w:rPr>
          <w:color w:val="FF0000"/>
        </w:rPr>
        <w:t xml:space="preserve">                             </w:t>
      </w:r>
    </w:p>
    <w:bookmarkEnd w:id="0"/>
    <w:p w14:paraId="6AA258D8" w14:textId="77777777" w:rsidR="00B81B9D" w:rsidRPr="00EF4FB7" w:rsidRDefault="00B81B9D" w:rsidP="00B07670">
      <w:pPr>
        <w:rPr>
          <w:color w:val="FF0000"/>
        </w:rPr>
      </w:pPr>
    </w:p>
    <w:sectPr w:rsidR="00B81B9D" w:rsidRPr="00EF4FB7" w:rsidSect="00B81B9D">
      <w:headerReference w:type="default" r:id="rId7"/>
      <w:footerReference w:type="default" r:id="rId8"/>
      <w:pgSz w:w="11906" w:h="16838"/>
      <w:pgMar w:top="1260" w:right="56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1D03D" w14:textId="77777777" w:rsidR="00B9235F" w:rsidRDefault="00B9235F">
      <w:r>
        <w:separator/>
      </w:r>
    </w:p>
  </w:endnote>
  <w:endnote w:type="continuationSeparator" w:id="0">
    <w:p w14:paraId="6007A4A8" w14:textId="77777777" w:rsidR="00B9235F" w:rsidRDefault="00B9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A3E2C" w14:textId="77777777" w:rsidR="00B17084" w:rsidRPr="001065A5" w:rsidRDefault="00B17084">
    <w:pPr>
      <w:pStyle w:val="Podnoje"/>
      <w:rPr>
        <w:b/>
        <w:color w:val="33996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1065A5">
      <w:rPr>
        <w:b/>
        <w:color w:val="33996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1FFBC" w14:textId="77777777" w:rsidR="00B9235F" w:rsidRDefault="00B9235F">
      <w:r>
        <w:separator/>
      </w:r>
    </w:p>
  </w:footnote>
  <w:footnote w:type="continuationSeparator" w:id="0">
    <w:p w14:paraId="0CFCEA78" w14:textId="77777777" w:rsidR="00B9235F" w:rsidRDefault="00B92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8DEAD" w14:textId="77777777" w:rsidR="00B17084" w:rsidRPr="001065A5" w:rsidRDefault="000E66D5" w:rsidP="002B25E6">
    <w:pPr>
      <w:pStyle w:val="Zaglavlje"/>
      <w:jc w:val="center"/>
      <w:rPr>
        <w:b/>
        <w:color w:val="339966"/>
        <w:u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B1C2F4F" wp14:editId="07777777">
          <wp:simplePos x="0" y="0"/>
          <wp:positionH relativeFrom="column">
            <wp:posOffset>571500</wp:posOffset>
          </wp:positionH>
          <wp:positionV relativeFrom="paragraph">
            <wp:posOffset>-29210</wp:posOffset>
          </wp:positionV>
          <wp:extent cx="681355" cy="673100"/>
          <wp:effectExtent l="19050" t="0" r="4445" b="0"/>
          <wp:wrapNone/>
          <wp:docPr id="1" name="Slika 3" descr="E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E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EE50824" w14:textId="77777777" w:rsidR="00B17084" w:rsidRPr="001065A5" w:rsidRDefault="00B17084" w:rsidP="002B25E6">
    <w:pPr>
      <w:pStyle w:val="Zaglavlje"/>
      <w:jc w:val="center"/>
      <w:rPr>
        <w:b/>
        <w:color w:val="33996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1065A5">
      <w:rPr>
        <w:b/>
        <w:color w:val="339966"/>
        <w:u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   </w:t>
    </w:r>
    <w:r w:rsidRPr="001065A5">
      <w:rPr>
        <w:b/>
        <w:color w:val="33996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____</w:t>
    </w:r>
    <w:r w:rsidRPr="001065A5">
      <w:rPr>
        <w:b/>
        <w:color w:val="339966"/>
        <w:sz w:val="28"/>
        <w:szCs w:val="28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O</w:t>
    </w:r>
    <w:r w:rsidRPr="001065A5">
      <w:rPr>
        <w:b/>
        <w:color w:val="339966"/>
        <w:sz w:val="22"/>
        <w:szCs w:val="22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SNOVNA</w:t>
    </w:r>
    <w:r w:rsidRPr="001065A5">
      <w:rPr>
        <w:b/>
        <w:color w:val="33996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1065A5">
      <w:rPr>
        <w:b/>
        <w:color w:val="339966"/>
        <w:sz w:val="22"/>
        <w:szCs w:val="22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ŠKOLA</w:t>
    </w:r>
    <w:r w:rsidRPr="001065A5">
      <w:rPr>
        <w:b/>
        <w:color w:val="33996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</w:t>
    </w:r>
    <w:r w:rsidRPr="001065A5">
      <w:rPr>
        <w:b/>
        <w:color w:val="339966"/>
        <w:sz w:val="28"/>
        <w:szCs w:val="28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G</w:t>
    </w:r>
    <w:r w:rsidRPr="001065A5">
      <w:rPr>
        <w:b/>
        <w:color w:val="339966"/>
        <w:sz w:val="22"/>
        <w:szCs w:val="22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ORNJA</w:t>
    </w:r>
    <w:r w:rsidRPr="001065A5">
      <w:rPr>
        <w:b/>
        <w:color w:val="339966"/>
        <w:sz w:val="16"/>
        <w:szCs w:val="1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1065A5">
      <w:rPr>
        <w:b/>
        <w:color w:val="339966"/>
        <w:sz w:val="40"/>
        <w:szCs w:val="40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1065A5">
      <w:rPr>
        <w:b/>
        <w:color w:val="339966"/>
        <w:sz w:val="28"/>
        <w:szCs w:val="28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V</w:t>
    </w:r>
    <w:r w:rsidRPr="001065A5">
      <w:rPr>
        <w:b/>
        <w:color w:val="339966"/>
        <w:sz w:val="22"/>
        <w:szCs w:val="22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EŽICA</w:t>
    </w:r>
    <w:r w:rsidRPr="001065A5">
      <w:rPr>
        <w:b/>
        <w:color w:val="339966"/>
        <w:sz w:val="16"/>
        <w:szCs w:val="1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</w:t>
    </w:r>
    <w:r w:rsidRPr="001065A5">
      <w:rPr>
        <w:b/>
        <w:color w:val="339966"/>
        <w:sz w:val="28"/>
        <w:szCs w:val="28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R</w:t>
    </w:r>
    <w:r w:rsidRPr="001065A5">
      <w:rPr>
        <w:b/>
        <w:color w:val="339966"/>
        <w:sz w:val="22"/>
        <w:szCs w:val="22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IJEKA</w:t>
    </w:r>
    <w:r w:rsidRPr="001065A5">
      <w:rPr>
        <w:b/>
        <w:color w:val="33996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___</w:t>
    </w:r>
  </w:p>
  <w:p w14:paraId="045D26F0" w14:textId="77777777" w:rsidR="00B17084" w:rsidRDefault="00B17084" w:rsidP="002B25E6">
    <w:pPr>
      <w:pStyle w:val="Zaglavlje"/>
      <w:jc w:val="center"/>
      <w:rPr>
        <w:i/>
        <w:sz w:val="22"/>
        <w:szCs w:val="22"/>
        <w:u w:color="008000"/>
      </w:rPr>
    </w:pPr>
    <w:r>
      <w:rPr>
        <w:i/>
        <w:sz w:val="22"/>
        <w:szCs w:val="22"/>
        <w:u w:color="008000"/>
      </w:rPr>
      <w:t xml:space="preserve">                            </w:t>
    </w:r>
    <w:r w:rsidRPr="002B25E6">
      <w:rPr>
        <w:i/>
        <w:sz w:val="22"/>
        <w:szCs w:val="22"/>
        <w:u w:color="008000"/>
      </w:rPr>
      <w:t xml:space="preserve">Rijeka, Gornja </w:t>
    </w:r>
    <w:proofErr w:type="spellStart"/>
    <w:r w:rsidRPr="002B25E6">
      <w:rPr>
        <w:i/>
        <w:sz w:val="22"/>
        <w:szCs w:val="22"/>
        <w:u w:color="008000"/>
      </w:rPr>
      <w:t>Vežica</w:t>
    </w:r>
    <w:proofErr w:type="spellEnd"/>
    <w:r w:rsidRPr="002B25E6">
      <w:rPr>
        <w:i/>
        <w:sz w:val="22"/>
        <w:szCs w:val="22"/>
        <w:u w:color="008000"/>
      </w:rPr>
      <w:t xml:space="preserve"> 31.  Tel. (051) 411 517, Fax (051) 411 516</w:t>
    </w:r>
  </w:p>
  <w:p w14:paraId="231F85CA" w14:textId="77777777" w:rsidR="00B17084" w:rsidRDefault="00B17084" w:rsidP="00A12B97">
    <w:pPr>
      <w:pStyle w:val="Zaglavlje"/>
      <w:jc w:val="center"/>
      <w:rPr>
        <w:i/>
        <w:sz w:val="20"/>
        <w:szCs w:val="20"/>
        <w:u w:color="008000"/>
      </w:rPr>
    </w:pPr>
    <w:r w:rsidRPr="007D693E">
      <w:rPr>
        <w:i/>
        <w:sz w:val="20"/>
        <w:szCs w:val="20"/>
        <w:u w:color="008000"/>
      </w:rPr>
      <w:t xml:space="preserve">E-mail: </w:t>
    </w:r>
    <w:hyperlink r:id="rId2" w:history="1">
      <w:r w:rsidRPr="00504F49">
        <w:rPr>
          <w:rStyle w:val="Hiperveza"/>
          <w:i/>
          <w:sz w:val="20"/>
          <w:szCs w:val="20"/>
          <w:u w:color="008000"/>
        </w:rPr>
        <w:t>os-rijeka-021@skole.t-com.hr</w:t>
      </w:r>
    </w:hyperlink>
  </w:p>
  <w:p w14:paraId="6FFBD3EC" w14:textId="77777777" w:rsidR="00B17084" w:rsidRPr="00A12B97" w:rsidRDefault="00B17084" w:rsidP="00A12B97">
    <w:pPr>
      <w:pStyle w:val="Zaglavlje"/>
      <w:jc w:val="center"/>
      <w:rPr>
        <w:i/>
        <w:sz w:val="20"/>
        <w:szCs w:val="20"/>
        <w:u w:color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817B3"/>
    <w:multiLevelType w:val="hybridMultilevel"/>
    <w:tmpl w:val="88826B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82685"/>
    <w:multiLevelType w:val="hybridMultilevel"/>
    <w:tmpl w:val="EBAE0E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A7E01"/>
    <w:multiLevelType w:val="hybridMultilevel"/>
    <w:tmpl w:val="0584D3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04"/>
    <w:rsid w:val="00056D27"/>
    <w:rsid w:val="0009408B"/>
    <w:rsid w:val="000D7BE5"/>
    <w:rsid w:val="000E66D5"/>
    <w:rsid w:val="001065A5"/>
    <w:rsid w:val="0016499A"/>
    <w:rsid w:val="0019688E"/>
    <w:rsid w:val="001B402F"/>
    <w:rsid w:val="001C5E07"/>
    <w:rsid w:val="001E512C"/>
    <w:rsid w:val="001F1F11"/>
    <w:rsid w:val="00211B72"/>
    <w:rsid w:val="0023486D"/>
    <w:rsid w:val="002B25E6"/>
    <w:rsid w:val="002B74C0"/>
    <w:rsid w:val="002C0D22"/>
    <w:rsid w:val="002C26AE"/>
    <w:rsid w:val="00313FC4"/>
    <w:rsid w:val="00375CED"/>
    <w:rsid w:val="003903F1"/>
    <w:rsid w:val="003A0B9F"/>
    <w:rsid w:val="003A290C"/>
    <w:rsid w:val="003C79EB"/>
    <w:rsid w:val="003E4B69"/>
    <w:rsid w:val="003E4FF3"/>
    <w:rsid w:val="00411611"/>
    <w:rsid w:val="0044571D"/>
    <w:rsid w:val="00451B9B"/>
    <w:rsid w:val="00491A7F"/>
    <w:rsid w:val="004A333F"/>
    <w:rsid w:val="004B2ADE"/>
    <w:rsid w:val="004C0587"/>
    <w:rsid w:val="004C5D21"/>
    <w:rsid w:val="004D2E40"/>
    <w:rsid w:val="005215C3"/>
    <w:rsid w:val="00525528"/>
    <w:rsid w:val="005406F6"/>
    <w:rsid w:val="00543D00"/>
    <w:rsid w:val="005C2831"/>
    <w:rsid w:val="005C41CD"/>
    <w:rsid w:val="005C4B15"/>
    <w:rsid w:val="005F6D70"/>
    <w:rsid w:val="00615685"/>
    <w:rsid w:val="00616A68"/>
    <w:rsid w:val="00644025"/>
    <w:rsid w:val="00645582"/>
    <w:rsid w:val="006608AC"/>
    <w:rsid w:val="006752EF"/>
    <w:rsid w:val="006D403B"/>
    <w:rsid w:val="0073437A"/>
    <w:rsid w:val="00754090"/>
    <w:rsid w:val="00791FE9"/>
    <w:rsid w:val="007A6904"/>
    <w:rsid w:val="007C4608"/>
    <w:rsid w:val="007E231B"/>
    <w:rsid w:val="007F4AE5"/>
    <w:rsid w:val="008013DC"/>
    <w:rsid w:val="00806CBD"/>
    <w:rsid w:val="00876BFC"/>
    <w:rsid w:val="008A09B6"/>
    <w:rsid w:val="008A7385"/>
    <w:rsid w:val="008A7A9C"/>
    <w:rsid w:val="008D2004"/>
    <w:rsid w:val="008D2AAE"/>
    <w:rsid w:val="00904336"/>
    <w:rsid w:val="00930504"/>
    <w:rsid w:val="0093403A"/>
    <w:rsid w:val="009611E5"/>
    <w:rsid w:val="00961D81"/>
    <w:rsid w:val="009A4F8F"/>
    <w:rsid w:val="009F33E8"/>
    <w:rsid w:val="00A0608D"/>
    <w:rsid w:val="00A12B97"/>
    <w:rsid w:val="00A21B12"/>
    <w:rsid w:val="00A53BD6"/>
    <w:rsid w:val="00A63F01"/>
    <w:rsid w:val="00AA14B4"/>
    <w:rsid w:val="00AC7BD7"/>
    <w:rsid w:val="00AE789E"/>
    <w:rsid w:val="00B03B57"/>
    <w:rsid w:val="00B07670"/>
    <w:rsid w:val="00B17084"/>
    <w:rsid w:val="00B441E3"/>
    <w:rsid w:val="00B81B9D"/>
    <w:rsid w:val="00B90766"/>
    <w:rsid w:val="00B9235F"/>
    <w:rsid w:val="00B96A38"/>
    <w:rsid w:val="00BA2F12"/>
    <w:rsid w:val="00BA6B1E"/>
    <w:rsid w:val="00BA712E"/>
    <w:rsid w:val="00BA7CE7"/>
    <w:rsid w:val="00C37CA5"/>
    <w:rsid w:val="00C50112"/>
    <w:rsid w:val="00C54464"/>
    <w:rsid w:val="00C667C3"/>
    <w:rsid w:val="00C81CB1"/>
    <w:rsid w:val="00C974CC"/>
    <w:rsid w:val="00C9797E"/>
    <w:rsid w:val="00CD0668"/>
    <w:rsid w:val="00CD191E"/>
    <w:rsid w:val="00D366D0"/>
    <w:rsid w:val="00D42CB0"/>
    <w:rsid w:val="00D51806"/>
    <w:rsid w:val="00D5414F"/>
    <w:rsid w:val="00D84266"/>
    <w:rsid w:val="00DD0DE9"/>
    <w:rsid w:val="00DF693E"/>
    <w:rsid w:val="00E32237"/>
    <w:rsid w:val="00E42D60"/>
    <w:rsid w:val="00E5793F"/>
    <w:rsid w:val="00E64560"/>
    <w:rsid w:val="00E93165"/>
    <w:rsid w:val="00EE4DA7"/>
    <w:rsid w:val="00EF4FB7"/>
    <w:rsid w:val="00F24E5E"/>
    <w:rsid w:val="00F311F3"/>
    <w:rsid w:val="00F6387E"/>
    <w:rsid w:val="00F915D2"/>
    <w:rsid w:val="00FD0271"/>
    <w:rsid w:val="00FF20DA"/>
    <w:rsid w:val="00FF5047"/>
    <w:rsid w:val="05924598"/>
    <w:rsid w:val="087E4BDA"/>
    <w:rsid w:val="0FDF05F8"/>
    <w:rsid w:val="1248F97B"/>
    <w:rsid w:val="150ED695"/>
    <w:rsid w:val="1CDF1726"/>
    <w:rsid w:val="29D0FD5D"/>
    <w:rsid w:val="2CDDEC46"/>
    <w:rsid w:val="39C114E7"/>
    <w:rsid w:val="3E8677D8"/>
    <w:rsid w:val="44A5CD2E"/>
    <w:rsid w:val="4AD1601F"/>
    <w:rsid w:val="4C8F261F"/>
    <w:rsid w:val="520D782D"/>
    <w:rsid w:val="58806FC8"/>
    <w:rsid w:val="5C50DE85"/>
    <w:rsid w:val="6BFB64A7"/>
    <w:rsid w:val="6F62C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05524C"/>
  <w15:docId w15:val="{672B3D4D-5554-443C-9A6E-DC6C0721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56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B25E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2B25E6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A12B97"/>
    <w:rPr>
      <w:color w:val="0000FF"/>
      <w:u w:val="single"/>
    </w:rPr>
  </w:style>
  <w:style w:type="table" w:styleId="Reetkatablice">
    <w:name w:val="Table Grid"/>
    <w:basedOn w:val="Obinatablica"/>
    <w:rsid w:val="00B0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s-rijeka-021@skole.t-com.hr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ez\Desktop\PredlozakGV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PredlozakGV</Template>
  <TotalTime>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 R  I  J  A  V A</vt:lpstr>
    </vt:vector>
  </TitlesOfParts>
  <Company>MZOŠ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 R  I  J  A  V A</dc:title>
  <dc:creator>GVez</dc:creator>
  <cp:lastModifiedBy>Tanja Tuhtan Maras</cp:lastModifiedBy>
  <cp:revision>2</cp:revision>
  <cp:lastPrinted>2013-05-29T10:18:00Z</cp:lastPrinted>
  <dcterms:created xsi:type="dcterms:W3CDTF">2025-05-20T12:43:00Z</dcterms:created>
  <dcterms:modified xsi:type="dcterms:W3CDTF">2025-05-20T12:43:00Z</dcterms:modified>
</cp:coreProperties>
</file>