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6387E" w:rsidRPr="008D2004" w:rsidRDefault="00F6387E">
      <w:pPr>
        <w:rPr>
          <w:color w:val="403152" w:themeColor="accent4" w:themeShade="80"/>
        </w:rPr>
      </w:pPr>
    </w:p>
    <w:p w14:paraId="3C8CBA75" w14:textId="77777777" w:rsidR="00B07670" w:rsidRPr="00B96A38" w:rsidRDefault="00B07670" w:rsidP="00B07670">
      <w:pPr>
        <w:jc w:val="center"/>
        <w:rPr>
          <w:b/>
          <w:color w:val="FF0000"/>
          <w:sz w:val="36"/>
          <w:szCs w:val="36"/>
          <w:u w:val="single"/>
        </w:rPr>
      </w:pPr>
      <w:r w:rsidRPr="00B96A38">
        <w:rPr>
          <w:b/>
          <w:color w:val="FF0000"/>
          <w:sz w:val="36"/>
          <w:szCs w:val="36"/>
          <w:u w:val="single"/>
        </w:rPr>
        <w:t>P</w:t>
      </w:r>
      <w:r w:rsidR="00B96A38" w:rsidRPr="00B96A38">
        <w:rPr>
          <w:b/>
          <w:color w:val="FF0000"/>
          <w:sz w:val="36"/>
          <w:szCs w:val="36"/>
          <w:u w:val="single"/>
        </w:rPr>
        <w:t xml:space="preserve">  </w:t>
      </w:r>
      <w:r w:rsidRPr="00B96A38">
        <w:rPr>
          <w:b/>
          <w:color w:val="FF0000"/>
          <w:sz w:val="36"/>
          <w:szCs w:val="36"/>
          <w:u w:val="single"/>
        </w:rPr>
        <w:t>R</w:t>
      </w:r>
      <w:r w:rsidR="00B96A38">
        <w:rPr>
          <w:b/>
          <w:color w:val="FF0000"/>
          <w:sz w:val="36"/>
          <w:szCs w:val="36"/>
          <w:u w:val="single"/>
        </w:rPr>
        <w:t xml:space="preserve"> </w:t>
      </w:r>
      <w:r w:rsidRPr="00B96A38">
        <w:rPr>
          <w:b/>
          <w:color w:val="FF0000"/>
          <w:sz w:val="36"/>
          <w:szCs w:val="36"/>
          <w:u w:val="single"/>
        </w:rPr>
        <w:t xml:space="preserve"> I</w:t>
      </w:r>
      <w:r w:rsidR="00B96A38">
        <w:rPr>
          <w:b/>
          <w:color w:val="FF0000"/>
          <w:sz w:val="36"/>
          <w:szCs w:val="36"/>
          <w:u w:val="single"/>
        </w:rPr>
        <w:t xml:space="preserve"> </w:t>
      </w:r>
      <w:r w:rsidRPr="00B96A38">
        <w:rPr>
          <w:b/>
          <w:color w:val="FF0000"/>
          <w:sz w:val="36"/>
          <w:szCs w:val="36"/>
          <w:u w:val="single"/>
        </w:rPr>
        <w:t xml:space="preserve"> J</w:t>
      </w:r>
      <w:r w:rsidR="00B96A38" w:rsidRPr="00B96A38">
        <w:rPr>
          <w:b/>
          <w:color w:val="FF0000"/>
          <w:sz w:val="36"/>
          <w:szCs w:val="36"/>
          <w:u w:val="single"/>
        </w:rPr>
        <w:t xml:space="preserve">  </w:t>
      </w:r>
      <w:r w:rsidR="00B96A38">
        <w:rPr>
          <w:b/>
          <w:color w:val="FF0000"/>
          <w:sz w:val="36"/>
          <w:szCs w:val="36"/>
          <w:u w:val="single"/>
        </w:rPr>
        <w:t xml:space="preserve">A </w:t>
      </w:r>
      <w:r w:rsidRPr="00B96A38">
        <w:rPr>
          <w:b/>
          <w:color w:val="FF0000"/>
          <w:sz w:val="36"/>
          <w:szCs w:val="36"/>
          <w:u w:val="single"/>
        </w:rPr>
        <w:t xml:space="preserve"> V</w:t>
      </w:r>
      <w:r w:rsidR="00B96A38" w:rsidRPr="00B96A38">
        <w:rPr>
          <w:b/>
          <w:color w:val="FF0000"/>
          <w:sz w:val="36"/>
          <w:szCs w:val="36"/>
          <w:u w:val="single"/>
        </w:rPr>
        <w:t xml:space="preserve"> </w:t>
      </w:r>
      <w:r w:rsidRPr="00B96A38">
        <w:rPr>
          <w:b/>
          <w:color w:val="FF0000"/>
          <w:sz w:val="36"/>
          <w:szCs w:val="36"/>
          <w:u w:val="single"/>
        </w:rPr>
        <w:t>A</w:t>
      </w:r>
    </w:p>
    <w:p w14:paraId="56BF24B4" w14:textId="77777777" w:rsidR="00B07670" w:rsidRPr="008D2004" w:rsidRDefault="00B07670" w:rsidP="00B07670">
      <w:pPr>
        <w:jc w:val="center"/>
        <w:rPr>
          <w:color w:val="403152" w:themeColor="accent4" w:themeShade="80"/>
          <w:sz w:val="36"/>
          <w:szCs w:val="36"/>
          <w:u w:val="single"/>
        </w:rPr>
      </w:pPr>
      <w:r w:rsidRPr="008D2004">
        <w:rPr>
          <w:color w:val="403152" w:themeColor="accent4" w:themeShade="80"/>
          <w:sz w:val="36"/>
          <w:szCs w:val="36"/>
          <w:u w:val="single"/>
        </w:rPr>
        <w:t>NA IZBOR ZA UČENIKA/UČENICU GENERACIJE</w:t>
      </w:r>
    </w:p>
    <w:p w14:paraId="6FF56F3E" w14:textId="3D58E985" w:rsidR="00B07670" w:rsidRPr="008D2004" w:rsidRDefault="00820A11" w:rsidP="00B07670">
      <w:pPr>
        <w:jc w:val="center"/>
        <w:rPr>
          <w:color w:val="403152" w:themeColor="accent4" w:themeShade="80"/>
          <w:sz w:val="36"/>
          <w:szCs w:val="36"/>
          <w:u w:val="single"/>
        </w:rPr>
      </w:pPr>
      <w:r w:rsidRPr="1ABC08C5">
        <w:rPr>
          <w:color w:val="403152" w:themeColor="accent4" w:themeShade="80"/>
          <w:sz w:val="36"/>
          <w:szCs w:val="36"/>
          <w:u w:val="single"/>
        </w:rPr>
        <w:t>ŠKOLSKE  20</w:t>
      </w:r>
      <w:r w:rsidR="7DEFDC55" w:rsidRPr="1ABC08C5">
        <w:rPr>
          <w:color w:val="403152" w:themeColor="accent4" w:themeShade="80"/>
          <w:sz w:val="36"/>
          <w:szCs w:val="36"/>
          <w:u w:val="single"/>
        </w:rPr>
        <w:t>2</w:t>
      </w:r>
      <w:r w:rsidR="00320F8B">
        <w:rPr>
          <w:color w:val="403152" w:themeColor="accent4" w:themeShade="80"/>
          <w:sz w:val="36"/>
          <w:szCs w:val="36"/>
          <w:u w:val="single"/>
        </w:rPr>
        <w:t>4</w:t>
      </w:r>
      <w:r w:rsidR="00B07670" w:rsidRPr="1ABC08C5">
        <w:rPr>
          <w:color w:val="403152" w:themeColor="accent4" w:themeShade="80"/>
          <w:sz w:val="36"/>
          <w:szCs w:val="36"/>
          <w:u w:val="single"/>
        </w:rPr>
        <w:t>.</w:t>
      </w:r>
      <w:r w:rsidRPr="1ABC08C5">
        <w:rPr>
          <w:color w:val="403152" w:themeColor="accent4" w:themeShade="80"/>
          <w:sz w:val="36"/>
          <w:szCs w:val="36"/>
          <w:u w:val="single"/>
        </w:rPr>
        <w:t>/20</w:t>
      </w:r>
      <w:r w:rsidR="1C7E8D27" w:rsidRPr="1ABC08C5">
        <w:rPr>
          <w:color w:val="403152" w:themeColor="accent4" w:themeShade="80"/>
          <w:sz w:val="36"/>
          <w:szCs w:val="36"/>
          <w:u w:val="single"/>
        </w:rPr>
        <w:t>2</w:t>
      </w:r>
      <w:r w:rsidR="00320F8B">
        <w:rPr>
          <w:color w:val="403152" w:themeColor="accent4" w:themeShade="80"/>
          <w:sz w:val="36"/>
          <w:szCs w:val="36"/>
          <w:u w:val="single"/>
        </w:rPr>
        <w:t>5</w:t>
      </w:r>
      <w:r w:rsidR="00C50112" w:rsidRPr="1ABC08C5">
        <w:rPr>
          <w:color w:val="403152" w:themeColor="accent4" w:themeShade="80"/>
          <w:sz w:val="36"/>
          <w:szCs w:val="36"/>
          <w:u w:val="single"/>
        </w:rPr>
        <w:t xml:space="preserve">. </w:t>
      </w:r>
      <w:r w:rsidR="00B07670" w:rsidRPr="1ABC08C5">
        <w:rPr>
          <w:color w:val="403152" w:themeColor="accent4" w:themeShade="80"/>
          <w:sz w:val="36"/>
          <w:szCs w:val="36"/>
          <w:u w:val="single"/>
        </w:rPr>
        <w:t>GODINE</w:t>
      </w:r>
    </w:p>
    <w:p w14:paraId="0A37501D" w14:textId="77777777" w:rsidR="00B07670" w:rsidRPr="008D2004" w:rsidRDefault="00B07670" w:rsidP="00B07670">
      <w:pPr>
        <w:jc w:val="center"/>
        <w:rPr>
          <w:color w:val="403152" w:themeColor="accent4" w:themeShade="80"/>
          <w:sz w:val="36"/>
          <w:szCs w:val="36"/>
        </w:rPr>
      </w:pPr>
    </w:p>
    <w:p w14:paraId="5DAB6C7B" w14:textId="77777777" w:rsidR="00B07670" w:rsidRPr="008D2004" w:rsidRDefault="00B07670" w:rsidP="00B07670">
      <w:pPr>
        <w:rPr>
          <w:color w:val="403152" w:themeColor="accent4" w:themeShade="80"/>
          <w:sz w:val="36"/>
          <w:szCs w:val="36"/>
        </w:rPr>
      </w:pPr>
    </w:p>
    <w:p w14:paraId="2E405F7E" w14:textId="77777777" w:rsidR="00B07670" w:rsidRPr="008D2004" w:rsidRDefault="00B07670" w:rsidP="00B07670">
      <w:pPr>
        <w:rPr>
          <w:color w:val="403152" w:themeColor="accent4" w:themeShade="80"/>
          <w:sz w:val="36"/>
          <w:szCs w:val="36"/>
        </w:rPr>
      </w:pPr>
      <w:r w:rsidRPr="008D2004">
        <w:rPr>
          <w:color w:val="403152" w:themeColor="accent4" w:themeShade="80"/>
          <w:sz w:val="36"/>
          <w:szCs w:val="36"/>
        </w:rPr>
        <w:t>Ime i prezime: _______________________   Razred: ______</w:t>
      </w:r>
    </w:p>
    <w:p w14:paraId="46A479A7" w14:textId="77777777" w:rsidR="00B07670" w:rsidRPr="008D2004" w:rsidRDefault="00B07670" w:rsidP="00B07670">
      <w:pPr>
        <w:rPr>
          <w:color w:val="403152" w:themeColor="accent4" w:themeShade="80"/>
          <w:sz w:val="36"/>
          <w:szCs w:val="36"/>
        </w:rPr>
      </w:pPr>
      <w:r w:rsidRPr="008D2004">
        <w:rPr>
          <w:color w:val="403152" w:themeColor="accent4" w:themeShade="80"/>
          <w:sz w:val="36"/>
          <w:szCs w:val="36"/>
        </w:rPr>
        <w:t>Datum rođenja: ___________   Mjesto rođenja: ___________</w:t>
      </w:r>
    </w:p>
    <w:p w14:paraId="02EB378F" w14:textId="77777777" w:rsidR="00B07670" w:rsidRPr="008D2004" w:rsidRDefault="00B07670" w:rsidP="00B07670">
      <w:pPr>
        <w:rPr>
          <w:color w:val="403152" w:themeColor="accent4" w:themeShade="80"/>
          <w:sz w:val="36"/>
          <w:szCs w:val="36"/>
        </w:rPr>
      </w:pPr>
    </w:p>
    <w:p w14:paraId="37C8E8B2" w14:textId="77777777" w:rsidR="00B07670" w:rsidRPr="00C9797E" w:rsidRDefault="00B07670" w:rsidP="00B07670">
      <w:pPr>
        <w:rPr>
          <w:color w:val="403152" w:themeColor="accent4" w:themeShade="80"/>
        </w:rPr>
      </w:pPr>
      <w:r w:rsidRPr="00C9797E">
        <w:rPr>
          <w:color w:val="403152" w:themeColor="accent4" w:themeShade="80"/>
        </w:rPr>
        <w:t>1.Učenik/</w:t>
      </w:r>
      <w:proofErr w:type="spellStart"/>
      <w:r w:rsidRPr="00C9797E">
        <w:rPr>
          <w:color w:val="403152" w:themeColor="accent4" w:themeShade="80"/>
        </w:rPr>
        <w:t>ca</w:t>
      </w:r>
      <w:proofErr w:type="spellEnd"/>
      <w:r w:rsidRPr="00C9797E">
        <w:rPr>
          <w:color w:val="403152" w:themeColor="accent4" w:themeShade="80"/>
        </w:rPr>
        <w:t xml:space="preserve"> sam OŠ Gornja </w:t>
      </w:r>
      <w:proofErr w:type="spellStart"/>
      <w:r w:rsidRPr="00C9797E">
        <w:rPr>
          <w:color w:val="403152" w:themeColor="accent4" w:themeShade="80"/>
        </w:rPr>
        <w:t>Vežica</w:t>
      </w:r>
      <w:proofErr w:type="spellEnd"/>
      <w:r w:rsidRPr="00C9797E">
        <w:rPr>
          <w:color w:val="403152" w:themeColor="accent4" w:themeShade="80"/>
        </w:rPr>
        <w:t xml:space="preserve"> od _____ razreda.</w:t>
      </w:r>
    </w:p>
    <w:p w14:paraId="02F54DAA" w14:textId="77777777" w:rsidR="00B07670" w:rsidRPr="00C9797E" w:rsidRDefault="008D2004" w:rsidP="00B07670">
      <w:pPr>
        <w:rPr>
          <w:color w:val="403152" w:themeColor="accent4" w:themeShade="80"/>
        </w:rPr>
      </w:pPr>
      <w:r w:rsidRPr="00C9797E">
        <w:rPr>
          <w:color w:val="403152" w:themeColor="accent4" w:themeShade="80"/>
        </w:rPr>
        <w:t>2.</w:t>
      </w:r>
      <w:r w:rsidR="00B07670" w:rsidRPr="00C9797E">
        <w:rPr>
          <w:color w:val="403152" w:themeColor="accent4" w:themeShade="80"/>
        </w:rPr>
        <w:t>Uspjeh (prosječna ocjena</w:t>
      </w:r>
      <w:r w:rsidR="00B96A38">
        <w:rPr>
          <w:color w:val="403152" w:themeColor="accent4" w:themeShade="80"/>
        </w:rPr>
        <w:t xml:space="preserve"> na dvije decimale</w:t>
      </w:r>
      <w:r w:rsidR="00B07670" w:rsidRPr="00C9797E">
        <w:rPr>
          <w:color w:val="403152" w:themeColor="accent4" w:themeShade="80"/>
        </w:rPr>
        <w:t>)  i vladanje tijekom školovanja:</w:t>
      </w:r>
    </w:p>
    <w:p w14:paraId="6A05A809" w14:textId="77777777" w:rsidR="008D2004" w:rsidRPr="00C9797E" w:rsidRDefault="008D2004" w:rsidP="00B07670">
      <w:pPr>
        <w:rPr>
          <w:color w:val="403152" w:themeColor="accent4" w:themeShade="80"/>
        </w:rPr>
      </w:pPr>
    </w:p>
    <w:tbl>
      <w:tblPr>
        <w:tblStyle w:val="Reetkatablice"/>
        <w:tblW w:w="11057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276"/>
        <w:gridCol w:w="1134"/>
        <w:gridCol w:w="1134"/>
        <w:gridCol w:w="1134"/>
        <w:gridCol w:w="1134"/>
        <w:gridCol w:w="1275"/>
        <w:gridCol w:w="1134"/>
      </w:tblGrid>
      <w:tr w:rsidR="00BA7CE7" w14:paraId="2C356840" w14:textId="77777777" w:rsidTr="00BA7CE7">
        <w:tc>
          <w:tcPr>
            <w:tcW w:w="1702" w:type="dxa"/>
            <w:shd w:val="clear" w:color="auto" w:fill="FABF8F" w:themeFill="accent6" w:themeFillTint="99"/>
          </w:tcPr>
          <w:p w14:paraId="5A39BBE3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4E86D674" w14:textId="77777777" w:rsidR="00BA7CE7" w:rsidRDefault="00BA7CE7" w:rsidP="00B07670">
            <w:pPr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1.RAZ.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637DFAED" w14:textId="77777777" w:rsidR="00BA7CE7" w:rsidRDefault="00BA7CE7" w:rsidP="00B07670">
            <w:pPr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2.RAZ.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73E68193" w14:textId="77777777" w:rsidR="00BA7CE7" w:rsidRDefault="00BA7CE7" w:rsidP="00B07670">
            <w:pPr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3.RAZ.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1EF7F576" w14:textId="77777777" w:rsidR="00BA7CE7" w:rsidRDefault="00BA7CE7" w:rsidP="00B07670">
            <w:pPr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4.RAZ.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028B33E6" w14:textId="77777777" w:rsidR="00BA7CE7" w:rsidRDefault="00BA7CE7" w:rsidP="00B07670">
            <w:pPr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5.RAZ.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04127EE9" w14:textId="77777777" w:rsidR="00BA7CE7" w:rsidRDefault="00BA7CE7" w:rsidP="00B07670">
            <w:pPr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6.RAZ.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14:paraId="7CC92E24" w14:textId="77777777" w:rsidR="00BA7CE7" w:rsidRDefault="00BA7CE7" w:rsidP="00B07670">
            <w:pPr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7.RAZ.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21B37BC0" w14:textId="77777777" w:rsidR="00BA7CE7" w:rsidRDefault="00BA7CE7" w:rsidP="00B07670">
            <w:pPr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8.RAZ.</w:t>
            </w:r>
          </w:p>
        </w:tc>
      </w:tr>
      <w:tr w:rsidR="00BA7CE7" w14:paraId="7D8BD497" w14:textId="77777777" w:rsidTr="00BA7CE7">
        <w:tc>
          <w:tcPr>
            <w:tcW w:w="1702" w:type="dxa"/>
          </w:tcPr>
          <w:p w14:paraId="3D5D95E9" w14:textId="77777777" w:rsidR="00BA7CE7" w:rsidRPr="00BA7CE7" w:rsidRDefault="00BA7CE7" w:rsidP="00B07670">
            <w:pPr>
              <w:rPr>
                <w:b/>
                <w:color w:val="403152" w:themeColor="accent4" w:themeShade="80"/>
              </w:rPr>
            </w:pPr>
            <w:r w:rsidRPr="00BA7CE7">
              <w:rPr>
                <w:b/>
                <w:color w:val="403152" w:themeColor="accent4" w:themeShade="80"/>
              </w:rPr>
              <w:t>USPJEH</w:t>
            </w:r>
          </w:p>
        </w:tc>
        <w:tc>
          <w:tcPr>
            <w:tcW w:w="1134" w:type="dxa"/>
          </w:tcPr>
          <w:p w14:paraId="41C8F396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276" w:type="dxa"/>
          </w:tcPr>
          <w:p w14:paraId="72A3D3EC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134" w:type="dxa"/>
          </w:tcPr>
          <w:p w14:paraId="0D0B940D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134" w:type="dxa"/>
          </w:tcPr>
          <w:p w14:paraId="0E27B00A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134" w:type="dxa"/>
          </w:tcPr>
          <w:p w14:paraId="60061E4C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134" w:type="dxa"/>
          </w:tcPr>
          <w:p w14:paraId="44EAFD9C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275" w:type="dxa"/>
          </w:tcPr>
          <w:p w14:paraId="4B94D5A5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134" w:type="dxa"/>
          </w:tcPr>
          <w:p w14:paraId="3DEEC669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</w:tr>
      <w:tr w:rsidR="00BA7CE7" w14:paraId="506EB2C4" w14:textId="77777777" w:rsidTr="00BA7CE7">
        <w:tc>
          <w:tcPr>
            <w:tcW w:w="1702" w:type="dxa"/>
          </w:tcPr>
          <w:p w14:paraId="32EA5FE6" w14:textId="77777777" w:rsidR="00BA7CE7" w:rsidRPr="00BA7CE7" w:rsidRDefault="00BA7CE7" w:rsidP="00B07670">
            <w:pPr>
              <w:rPr>
                <w:b/>
                <w:color w:val="403152" w:themeColor="accent4" w:themeShade="80"/>
              </w:rPr>
            </w:pPr>
            <w:r w:rsidRPr="00BA7CE7">
              <w:rPr>
                <w:b/>
                <w:color w:val="403152" w:themeColor="accent4" w:themeShade="80"/>
              </w:rPr>
              <w:t>VLADANJE</w:t>
            </w:r>
          </w:p>
        </w:tc>
        <w:tc>
          <w:tcPr>
            <w:tcW w:w="1134" w:type="dxa"/>
          </w:tcPr>
          <w:p w14:paraId="3656B9AB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276" w:type="dxa"/>
          </w:tcPr>
          <w:p w14:paraId="45FB0818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134" w:type="dxa"/>
          </w:tcPr>
          <w:p w14:paraId="049F31CB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134" w:type="dxa"/>
          </w:tcPr>
          <w:p w14:paraId="53128261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134" w:type="dxa"/>
          </w:tcPr>
          <w:p w14:paraId="62486C05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134" w:type="dxa"/>
          </w:tcPr>
          <w:p w14:paraId="4101652C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275" w:type="dxa"/>
          </w:tcPr>
          <w:p w14:paraId="4B99056E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134" w:type="dxa"/>
          </w:tcPr>
          <w:p w14:paraId="1299C43A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</w:tr>
    </w:tbl>
    <w:p w14:paraId="4DDBEF00" w14:textId="77777777" w:rsidR="00B07670" w:rsidRPr="00C9797E" w:rsidRDefault="00B07670" w:rsidP="00B07670">
      <w:pPr>
        <w:rPr>
          <w:color w:val="403152" w:themeColor="accent4" w:themeShade="80"/>
        </w:rPr>
      </w:pPr>
    </w:p>
    <w:p w14:paraId="6657EA46" w14:textId="77777777" w:rsidR="008D2004" w:rsidRPr="00C9797E" w:rsidRDefault="008D2004" w:rsidP="008D2004">
      <w:pPr>
        <w:rPr>
          <w:color w:val="403152" w:themeColor="accent4" w:themeShade="80"/>
        </w:rPr>
      </w:pPr>
      <w:r w:rsidRPr="00C9797E">
        <w:rPr>
          <w:color w:val="403152" w:themeColor="accent4" w:themeShade="80"/>
        </w:rPr>
        <w:t>3. Sudjelovanje u slobodnim aktivnostima tijekom školovanja:</w:t>
      </w:r>
    </w:p>
    <w:p w14:paraId="3461D779" w14:textId="77777777" w:rsidR="008D2004" w:rsidRPr="00C9797E" w:rsidRDefault="008D2004" w:rsidP="008D2004">
      <w:pPr>
        <w:rPr>
          <w:color w:val="403152" w:themeColor="accent4" w:themeShade="80"/>
        </w:rPr>
      </w:pPr>
    </w:p>
    <w:tbl>
      <w:tblPr>
        <w:tblStyle w:val="Reetkatablice"/>
        <w:tblW w:w="11057" w:type="dxa"/>
        <w:tblInd w:w="-743" w:type="dxa"/>
        <w:tblLook w:val="04A0" w:firstRow="1" w:lastRow="0" w:firstColumn="1" w:lastColumn="0" w:noHBand="0" w:noVBand="1"/>
      </w:tblPr>
      <w:tblGrid>
        <w:gridCol w:w="1135"/>
        <w:gridCol w:w="9922"/>
      </w:tblGrid>
      <w:tr w:rsidR="008D2004" w:rsidRPr="00C9797E" w14:paraId="4427C27C" w14:textId="77777777" w:rsidTr="008D2004">
        <w:tc>
          <w:tcPr>
            <w:tcW w:w="1135" w:type="dxa"/>
          </w:tcPr>
          <w:p w14:paraId="69E2B648" w14:textId="77777777" w:rsidR="008D2004" w:rsidRPr="00BA7CE7" w:rsidRDefault="008D2004" w:rsidP="008D2004">
            <w:pPr>
              <w:rPr>
                <w:b/>
                <w:color w:val="403152" w:themeColor="accent4" w:themeShade="80"/>
              </w:rPr>
            </w:pPr>
            <w:r w:rsidRPr="00BA7CE7">
              <w:rPr>
                <w:b/>
                <w:color w:val="403152" w:themeColor="accent4" w:themeShade="80"/>
              </w:rPr>
              <w:t>1.r.</w:t>
            </w:r>
          </w:p>
        </w:tc>
        <w:tc>
          <w:tcPr>
            <w:tcW w:w="9922" w:type="dxa"/>
          </w:tcPr>
          <w:p w14:paraId="3CF2D8B6" w14:textId="77777777" w:rsidR="008D2004" w:rsidRPr="00C9797E" w:rsidRDefault="008D2004" w:rsidP="008D2004">
            <w:pPr>
              <w:rPr>
                <w:color w:val="403152" w:themeColor="accent4" w:themeShade="80"/>
              </w:rPr>
            </w:pPr>
          </w:p>
        </w:tc>
      </w:tr>
      <w:tr w:rsidR="008D2004" w:rsidRPr="00C9797E" w14:paraId="4D239C61" w14:textId="77777777" w:rsidTr="008D2004">
        <w:tc>
          <w:tcPr>
            <w:tcW w:w="1135" w:type="dxa"/>
          </w:tcPr>
          <w:p w14:paraId="5880774D" w14:textId="77777777" w:rsidR="008D2004" w:rsidRPr="00BA7CE7" w:rsidRDefault="008D2004" w:rsidP="008D2004">
            <w:pPr>
              <w:rPr>
                <w:b/>
                <w:color w:val="403152" w:themeColor="accent4" w:themeShade="80"/>
              </w:rPr>
            </w:pPr>
            <w:r w:rsidRPr="00BA7CE7">
              <w:rPr>
                <w:b/>
                <w:color w:val="403152" w:themeColor="accent4" w:themeShade="80"/>
              </w:rPr>
              <w:t>2.r</w:t>
            </w:r>
          </w:p>
        </w:tc>
        <w:tc>
          <w:tcPr>
            <w:tcW w:w="9922" w:type="dxa"/>
          </w:tcPr>
          <w:p w14:paraId="0FB78278" w14:textId="77777777" w:rsidR="008D2004" w:rsidRPr="00C9797E" w:rsidRDefault="008D2004" w:rsidP="008D2004">
            <w:pPr>
              <w:rPr>
                <w:color w:val="403152" w:themeColor="accent4" w:themeShade="80"/>
              </w:rPr>
            </w:pPr>
          </w:p>
        </w:tc>
      </w:tr>
      <w:tr w:rsidR="008D2004" w:rsidRPr="00C9797E" w14:paraId="2611BBC4" w14:textId="77777777" w:rsidTr="008D2004">
        <w:tc>
          <w:tcPr>
            <w:tcW w:w="1135" w:type="dxa"/>
          </w:tcPr>
          <w:p w14:paraId="34940AA3" w14:textId="77777777" w:rsidR="008D2004" w:rsidRPr="00BA7CE7" w:rsidRDefault="008D2004" w:rsidP="008D2004">
            <w:pPr>
              <w:rPr>
                <w:b/>
                <w:color w:val="403152" w:themeColor="accent4" w:themeShade="80"/>
              </w:rPr>
            </w:pPr>
            <w:r w:rsidRPr="00BA7CE7">
              <w:rPr>
                <w:b/>
                <w:color w:val="403152" w:themeColor="accent4" w:themeShade="80"/>
              </w:rPr>
              <w:t>3.r.</w:t>
            </w:r>
          </w:p>
        </w:tc>
        <w:tc>
          <w:tcPr>
            <w:tcW w:w="9922" w:type="dxa"/>
          </w:tcPr>
          <w:p w14:paraId="1FC39945" w14:textId="77777777" w:rsidR="008D2004" w:rsidRPr="00C9797E" w:rsidRDefault="008D2004" w:rsidP="008D2004">
            <w:pPr>
              <w:rPr>
                <w:color w:val="403152" w:themeColor="accent4" w:themeShade="80"/>
              </w:rPr>
            </w:pPr>
          </w:p>
        </w:tc>
      </w:tr>
      <w:tr w:rsidR="008D2004" w:rsidRPr="00C9797E" w14:paraId="19B09473" w14:textId="77777777" w:rsidTr="008D2004">
        <w:tc>
          <w:tcPr>
            <w:tcW w:w="1135" w:type="dxa"/>
          </w:tcPr>
          <w:p w14:paraId="2884A3F5" w14:textId="77777777" w:rsidR="008D2004" w:rsidRPr="00BA7CE7" w:rsidRDefault="008D2004" w:rsidP="008D2004">
            <w:pPr>
              <w:rPr>
                <w:b/>
                <w:color w:val="403152" w:themeColor="accent4" w:themeShade="80"/>
              </w:rPr>
            </w:pPr>
            <w:r w:rsidRPr="00BA7CE7">
              <w:rPr>
                <w:b/>
                <w:color w:val="403152" w:themeColor="accent4" w:themeShade="80"/>
              </w:rPr>
              <w:t>4.r.</w:t>
            </w:r>
          </w:p>
        </w:tc>
        <w:tc>
          <w:tcPr>
            <w:tcW w:w="9922" w:type="dxa"/>
          </w:tcPr>
          <w:p w14:paraId="0562CB0E" w14:textId="77777777" w:rsidR="008D2004" w:rsidRPr="00C9797E" w:rsidRDefault="008D2004" w:rsidP="008D2004">
            <w:pPr>
              <w:rPr>
                <w:color w:val="403152" w:themeColor="accent4" w:themeShade="80"/>
              </w:rPr>
            </w:pPr>
          </w:p>
        </w:tc>
      </w:tr>
      <w:tr w:rsidR="008D2004" w:rsidRPr="00C9797E" w14:paraId="45C25DB7" w14:textId="77777777" w:rsidTr="008D2004">
        <w:tc>
          <w:tcPr>
            <w:tcW w:w="1135" w:type="dxa"/>
          </w:tcPr>
          <w:p w14:paraId="7C8E2388" w14:textId="77777777" w:rsidR="008D2004" w:rsidRPr="00BA7CE7" w:rsidRDefault="008D2004" w:rsidP="008D2004">
            <w:pPr>
              <w:rPr>
                <w:b/>
                <w:color w:val="403152" w:themeColor="accent4" w:themeShade="80"/>
              </w:rPr>
            </w:pPr>
            <w:r w:rsidRPr="00BA7CE7">
              <w:rPr>
                <w:b/>
                <w:color w:val="403152" w:themeColor="accent4" w:themeShade="80"/>
              </w:rPr>
              <w:t>5.r</w:t>
            </w:r>
          </w:p>
        </w:tc>
        <w:tc>
          <w:tcPr>
            <w:tcW w:w="9922" w:type="dxa"/>
          </w:tcPr>
          <w:p w14:paraId="34CE0A41" w14:textId="77777777" w:rsidR="008D2004" w:rsidRPr="00C9797E" w:rsidRDefault="008D2004" w:rsidP="008D2004">
            <w:pPr>
              <w:rPr>
                <w:color w:val="403152" w:themeColor="accent4" w:themeShade="80"/>
              </w:rPr>
            </w:pPr>
          </w:p>
        </w:tc>
      </w:tr>
      <w:tr w:rsidR="008D2004" w:rsidRPr="00C9797E" w14:paraId="6FC42E98" w14:textId="77777777" w:rsidTr="008D2004">
        <w:tc>
          <w:tcPr>
            <w:tcW w:w="1135" w:type="dxa"/>
          </w:tcPr>
          <w:p w14:paraId="3CE0EEF0" w14:textId="77777777" w:rsidR="008D2004" w:rsidRPr="00BA7CE7" w:rsidRDefault="008D2004" w:rsidP="008D2004">
            <w:pPr>
              <w:rPr>
                <w:b/>
                <w:color w:val="403152" w:themeColor="accent4" w:themeShade="80"/>
              </w:rPr>
            </w:pPr>
            <w:r w:rsidRPr="00BA7CE7">
              <w:rPr>
                <w:b/>
                <w:color w:val="403152" w:themeColor="accent4" w:themeShade="80"/>
              </w:rPr>
              <w:t>6.r</w:t>
            </w:r>
          </w:p>
        </w:tc>
        <w:tc>
          <w:tcPr>
            <w:tcW w:w="9922" w:type="dxa"/>
          </w:tcPr>
          <w:p w14:paraId="62EBF3C5" w14:textId="77777777" w:rsidR="008D2004" w:rsidRPr="00C9797E" w:rsidRDefault="008D2004" w:rsidP="008D2004">
            <w:pPr>
              <w:rPr>
                <w:color w:val="403152" w:themeColor="accent4" w:themeShade="80"/>
              </w:rPr>
            </w:pPr>
          </w:p>
        </w:tc>
      </w:tr>
      <w:tr w:rsidR="008D2004" w:rsidRPr="00C9797E" w14:paraId="19A04140" w14:textId="77777777" w:rsidTr="008D2004">
        <w:tc>
          <w:tcPr>
            <w:tcW w:w="1135" w:type="dxa"/>
          </w:tcPr>
          <w:p w14:paraId="6A8E8769" w14:textId="77777777" w:rsidR="008D2004" w:rsidRPr="00BA7CE7" w:rsidRDefault="008D2004" w:rsidP="008D2004">
            <w:pPr>
              <w:rPr>
                <w:b/>
                <w:color w:val="403152" w:themeColor="accent4" w:themeShade="80"/>
              </w:rPr>
            </w:pPr>
            <w:r w:rsidRPr="00BA7CE7">
              <w:rPr>
                <w:b/>
                <w:color w:val="403152" w:themeColor="accent4" w:themeShade="80"/>
              </w:rPr>
              <w:t>7.r</w:t>
            </w:r>
          </w:p>
        </w:tc>
        <w:tc>
          <w:tcPr>
            <w:tcW w:w="9922" w:type="dxa"/>
          </w:tcPr>
          <w:p w14:paraId="6D98A12B" w14:textId="77777777" w:rsidR="008D2004" w:rsidRPr="00C9797E" w:rsidRDefault="008D2004" w:rsidP="008D2004">
            <w:pPr>
              <w:rPr>
                <w:color w:val="403152" w:themeColor="accent4" w:themeShade="80"/>
              </w:rPr>
            </w:pPr>
          </w:p>
        </w:tc>
      </w:tr>
      <w:tr w:rsidR="008D2004" w:rsidRPr="00C9797E" w14:paraId="1AE35380" w14:textId="77777777" w:rsidTr="008D2004">
        <w:tc>
          <w:tcPr>
            <w:tcW w:w="1135" w:type="dxa"/>
          </w:tcPr>
          <w:p w14:paraId="7AA00741" w14:textId="77777777" w:rsidR="008D2004" w:rsidRPr="00BA7CE7" w:rsidRDefault="008D2004" w:rsidP="008D2004">
            <w:pPr>
              <w:rPr>
                <w:b/>
                <w:color w:val="403152" w:themeColor="accent4" w:themeShade="80"/>
              </w:rPr>
            </w:pPr>
            <w:r w:rsidRPr="00BA7CE7">
              <w:rPr>
                <w:b/>
                <w:color w:val="403152" w:themeColor="accent4" w:themeShade="80"/>
              </w:rPr>
              <w:t>8.r</w:t>
            </w:r>
          </w:p>
        </w:tc>
        <w:tc>
          <w:tcPr>
            <w:tcW w:w="9922" w:type="dxa"/>
          </w:tcPr>
          <w:p w14:paraId="2946DB82" w14:textId="77777777" w:rsidR="008D2004" w:rsidRPr="00C9797E" w:rsidRDefault="008D2004" w:rsidP="008D2004">
            <w:pPr>
              <w:rPr>
                <w:color w:val="403152" w:themeColor="accent4" w:themeShade="80"/>
              </w:rPr>
            </w:pPr>
          </w:p>
        </w:tc>
      </w:tr>
    </w:tbl>
    <w:p w14:paraId="5997CC1D" w14:textId="77777777" w:rsidR="008D2004" w:rsidRPr="00C9797E" w:rsidRDefault="008D2004" w:rsidP="008D2004">
      <w:pPr>
        <w:rPr>
          <w:color w:val="403152" w:themeColor="accent4" w:themeShade="80"/>
        </w:rPr>
      </w:pPr>
    </w:p>
    <w:p w14:paraId="32BBD82C" w14:textId="77777777" w:rsidR="008D2004" w:rsidRPr="00C9797E" w:rsidRDefault="008D2004" w:rsidP="008D2004">
      <w:pPr>
        <w:rPr>
          <w:color w:val="403152" w:themeColor="accent4" w:themeShade="80"/>
        </w:rPr>
      </w:pPr>
      <w:r w:rsidRPr="00C9797E">
        <w:rPr>
          <w:color w:val="403152" w:themeColor="accent4" w:themeShade="80"/>
        </w:rPr>
        <w:t>3</w:t>
      </w:r>
      <w:r w:rsidR="001B402F">
        <w:rPr>
          <w:color w:val="403152" w:themeColor="accent4" w:themeShade="80"/>
        </w:rPr>
        <w:t>. Sudjelovanje i uspjeh</w:t>
      </w:r>
      <w:r w:rsidRPr="00C9797E">
        <w:rPr>
          <w:color w:val="403152" w:themeColor="accent4" w:themeShade="80"/>
        </w:rPr>
        <w:t xml:space="preserve"> na  natjecanjima znanja iz pojedinih predmeta: (u privitku dostaviti </w:t>
      </w:r>
      <w:r w:rsidR="009F33E8">
        <w:rPr>
          <w:color w:val="403152" w:themeColor="accent4" w:themeShade="80"/>
        </w:rPr>
        <w:t xml:space="preserve">preslike </w:t>
      </w:r>
      <w:r w:rsidRPr="00C9797E">
        <w:rPr>
          <w:color w:val="403152" w:themeColor="accent4" w:themeShade="80"/>
        </w:rPr>
        <w:t>priznanja):</w:t>
      </w:r>
    </w:p>
    <w:p w14:paraId="110FFD37" w14:textId="77777777" w:rsidR="008D2004" w:rsidRPr="00C9797E" w:rsidRDefault="008D2004" w:rsidP="008D2004">
      <w:pPr>
        <w:rPr>
          <w:color w:val="403152" w:themeColor="accent4" w:themeShade="80"/>
        </w:rPr>
      </w:pPr>
    </w:p>
    <w:tbl>
      <w:tblPr>
        <w:tblStyle w:val="Reetkatablice"/>
        <w:tblW w:w="11057" w:type="dxa"/>
        <w:tblInd w:w="-743" w:type="dxa"/>
        <w:tblLook w:val="04A0" w:firstRow="1" w:lastRow="0" w:firstColumn="1" w:lastColumn="0" w:noHBand="0" w:noVBand="1"/>
      </w:tblPr>
      <w:tblGrid>
        <w:gridCol w:w="2600"/>
        <w:gridCol w:w="1857"/>
        <w:gridCol w:w="2773"/>
        <w:gridCol w:w="3827"/>
      </w:tblGrid>
      <w:tr w:rsidR="008D2004" w:rsidRPr="00C9797E" w14:paraId="48B6E2AB" w14:textId="77777777" w:rsidTr="1ABC08C5">
        <w:tc>
          <w:tcPr>
            <w:tcW w:w="2600" w:type="dxa"/>
            <w:shd w:val="clear" w:color="auto" w:fill="FABF8F" w:themeFill="accent6" w:themeFillTint="99"/>
          </w:tcPr>
          <w:p w14:paraId="45FE53EE" w14:textId="77777777" w:rsidR="008D2004" w:rsidRPr="00C9797E" w:rsidRDefault="008D2004" w:rsidP="00BA6B1E">
            <w:pPr>
              <w:jc w:val="center"/>
              <w:rPr>
                <w:color w:val="403152" w:themeColor="accent4" w:themeShade="80"/>
              </w:rPr>
            </w:pPr>
            <w:r w:rsidRPr="00C9797E">
              <w:rPr>
                <w:color w:val="403152" w:themeColor="accent4" w:themeShade="80"/>
              </w:rPr>
              <w:t>Nastavni predmet</w:t>
            </w:r>
          </w:p>
        </w:tc>
        <w:tc>
          <w:tcPr>
            <w:tcW w:w="1857" w:type="dxa"/>
            <w:shd w:val="clear" w:color="auto" w:fill="FABF8F" w:themeFill="accent6" w:themeFillTint="99"/>
          </w:tcPr>
          <w:p w14:paraId="4EE9BEED" w14:textId="77777777" w:rsidR="008D2004" w:rsidRPr="00C9797E" w:rsidRDefault="00BA6B1E" w:rsidP="00BA6B1E">
            <w:pPr>
              <w:jc w:val="center"/>
              <w:rPr>
                <w:color w:val="403152" w:themeColor="accent4" w:themeShade="80"/>
              </w:rPr>
            </w:pPr>
            <w:r w:rsidRPr="00C9797E">
              <w:rPr>
                <w:color w:val="403152" w:themeColor="accent4" w:themeShade="80"/>
              </w:rPr>
              <w:t>R</w:t>
            </w:r>
            <w:r w:rsidR="008D2004" w:rsidRPr="00C9797E">
              <w:rPr>
                <w:color w:val="403152" w:themeColor="accent4" w:themeShade="80"/>
              </w:rPr>
              <w:t>azred</w:t>
            </w:r>
          </w:p>
        </w:tc>
        <w:tc>
          <w:tcPr>
            <w:tcW w:w="2773" w:type="dxa"/>
            <w:shd w:val="clear" w:color="auto" w:fill="FABF8F" w:themeFill="accent6" w:themeFillTint="99"/>
          </w:tcPr>
          <w:p w14:paraId="27632E85" w14:textId="77777777" w:rsidR="008D2004" w:rsidRPr="00C9797E" w:rsidRDefault="008D2004" w:rsidP="00BA6B1E">
            <w:pPr>
              <w:jc w:val="center"/>
              <w:rPr>
                <w:color w:val="403152" w:themeColor="accent4" w:themeShade="80"/>
              </w:rPr>
            </w:pPr>
            <w:r w:rsidRPr="00C9797E">
              <w:rPr>
                <w:color w:val="403152" w:themeColor="accent4" w:themeShade="80"/>
              </w:rPr>
              <w:t>Razina natjec</w:t>
            </w:r>
            <w:r w:rsidR="00BA6B1E" w:rsidRPr="00C9797E">
              <w:rPr>
                <w:color w:val="403152" w:themeColor="accent4" w:themeShade="80"/>
              </w:rPr>
              <w:t>anja</w:t>
            </w:r>
          </w:p>
        </w:tc>
        <w:tc>
          <w:tcPr>
            <w:tcW w:w="3827" w:type="dxa"/>
            <w:shd w:val="clear" w:color="auto" w:fill="FABF8F" w:themeFill="accent6" w:themeFillTint="99"/>
          </w:tcPr>
          <w:p w14:paraId="4B1E633A" w14:textId="77777777" w:rsidR="008D2004" w:rsidRPr="00C9797E" w:rsidRDefault="008D2004" w:rsidP="00BA6B1E">
            <w:pPr>
              <w:jc w:val="center"/>
              <w:rPr>
                <w:color w:val="403152" w:themeColor="accent4" w:themeShade="80"/>
              </w:rPr>
            </w:pPr>
            <w:r w:rsidRPr="00C9797E">
              <w:rPr>
                <w:color w:val="403152" w:themeColor="accent4" w:themeShade="80"/>
              </w:rPr>
              <w:t>Osvojeno mjesto</w:t>
            </w:r>
            <w:r w:rsidR="003A290C">
              <w:rPr>
                <w:color w:val="403152" w:themeColor="accent4" w:themeShade="80"/>
              </w:rPr>
              <w:t xml:space="preserve"> (POJEDINAČNO ILI SKUPNO)</w:t>
            </w:r>
          </w:p>
        </w:tc>
      </w:tr>
      <w:tr w:rsidR="008D2004" w:rsidRPr="00C9797E" w14:paraId="6B699379" w14:textId="77777777" w:rsidTr="1ABC08C5">
        <w:tc>
          <w:tcPr>
            <w:tcW w:w="2600" w:type="dxa"/>
          </w:tcPr>
          <w:p w14:paraId="3FE9F23F" w14:textId="77777777" w:rsidR="008D2004" w:rsidRPr="00C9797E" w:rsidRDefault="008D2004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1857" w:type="dxa"/>
          </w:tcPr>
          <w:p w14:paraId="1F72F646" w14:textId="77777777" w:rsidR="008D2004" w:rsidRPr="00C9797E" w:rsidRDefault="008D2004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2773" w:type="dxa"/>
          </w:tcPr>
          <w:p w14:paraId="08CE6F91" w14:textId="77777777" w:rsidR="008D2004" w:rsidRPr="00C9797E" w:rsidRDefault="008D2004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3827" w:type="dxa"/>
          </w:tcPr>
          <w:p w14:paraId="61CDCEAD" w14:textId="77777777" w:rsidR="008D2004" w:rsidRPr="00C9797E" w:rsidRDefault="008D2004" w:rsidP="008D2004">
            <w:pPr>
              <w:rPr>
                <w:color w:val="403152" w:themeColor="accent4" w:themeShade="80"/>
              </w:rPr>
            </w:pPr>
          </w:p>
        </w:tc>
      </w:tr>
      <w:tr w:rsidR="00BA6B1E" w:rsidRPr="00C9797E" w14:paraId="6BB9E253" w14:textId="77777777" w:rsidTr="1ABC08C5">
        <w:tc>
          <w:tcPr>
            <w:tcW w:w="2600" w:type="dxa"/>
          </w:tcPr>
          <w:p w14:paraId="23DE523C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1857" w:type="dxa"/>
          </w:tcPr>
          <w:p w14:paraId="52E56223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2773" w:type="dxa"/>
          </w:tcPr>
          <w:p w14:paraId="07547A01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3827" w:type="dxa"/>
          </w:tcPr>
          <w:p w14:paraId="5043CB0F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</w:tr>
      <w:tr w:rsidR="00BA6B1E" w:rsidRPr="00C9797E" w14:paraId="07459315" w14:textId="77777777" w:rsidTr="1ABC08C5">
        <w:tc>
          <w:tcPr>
            <w:tcW w:w="2600" w:type="dxa"/>
          </w:tcPr>
          <w:p w14:paraId="6537F28F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1857" w:type="dxa"/>
          </w:tcPr>
          <w:p w14:paraId="6DFB9E20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2773" w:type="dxa"/>
          </w:tcPr>
          <w:p w14:paraId="70DF9E56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3827" w:type="dxa"/>
          </w:tcPr>
          <w:p w14:paraId="44E871BC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</w:tr>
      <w:tr w:rsidR="00BA6B1E" w:rsidRPr="00C9797E" w14:paraId="144A5D23" w14:textId="77777777" w:rsidTr="1ABC08C5">
        <w:tc>
          <w:tcPr>
            <w:tcW w:w="2600" w:type="dxa"/>
          </w:tcPr>
          <w:p w14:paraId="738610EB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1857" w:type="dxa"/>
          </w:tcPr>
          <w:p w14:paraId="637805D2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2773" w:type="dxa"/>
          </w:tcPr>
          <w:p w14:paraId="463F29E8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3827" w:type="dxa"/>
          </w:tcPr>
          <w:p w14:paraId="3B7B4B86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</w:tr>
      <w:tr w:rsidR="00BA6B1E" w:rsidRPr="00C9797E" w14:paraId="3A0FF5F2" w14:textId="77777777" w:rsidTr="1ABC08C5">
        <w:tc>
          <w:tcPr>
            <w:tcW w:w="2600" w:type="dxa"/>
          </w:tcPr>
          <w:p w14:paraId="5630AD66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1857" w:type="dxa"/>
          </w:tcPr>
          <w:p w14:paraId="61829076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2773" w:type="dxa"/>
          </w:tcPr>
          <w:p w14:paraId="2BA226A1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3827" w:type="dxa"/>
          </w:tcPr>
          <w:p w14:paraId="17AD93B2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</w:tr>
      <w:tr w:rsidR="00BA6B1E" w:rsidRPr="00C9797E" w14:paraId="0DE4B5B7" w14:textId="77777777" w:rsidTr="1ABC08C5">
        <w:tc>
          <w:tcPr>
            <w:tcW w:w="2600" w:type="dxa"/>
          </w:tcPr>
          <w:p w14:paraId="66204FF1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1857" w:type="dxa"/>
          </w:tcPr>
          <w:p w14:paraId="2DBF0D7D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2773" w:type="dxa"/>
          </w:tcPr>
          <w:p w14:paraId="6B62F1B3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3827" w:type="dxa"/>
          </w:tcPr>
          <w:p w14:paraId="02F2C34E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</w:tr>
      <w:tr w:rsidR="00C9797E" w:rsidRPr="00C9797E" w14:paraId="680A4E5D" w14:textId="77777777" w:rsidTr="1ABC08C5">
        <w:tc>
          <w:tcPr>
            <w:tcW w:w="2600" w:type="dxa"/>
          </w:tcPr>
          <w:p w14:paraId="19219836" w14:textId="77777777" w:rsidR="00C9797E" w:rsidRPr="00C9797E" w:rsidRDefault="00C9797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1857" w:type="dxa"/>
          </w:tcPr>
          <w:p w14:paraId="296FEF7D" w14:textId="77777777" w:rsidR="00C9797E" w:rsidRPr="00C9797E" w:rsidRDefault="00C9797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2773" w:type="dxa"/>
          </w:tcPr>
          <w:p w14:paraId="7194DBDC" w14:textId="77777777" w:rsidR="00C9797E" w:rsidRPr="00C9797E" w:rsidRDefault="00C9797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3827" w:type="dxa"/>
          </w:tcPr>
          <w:p w14:paraId="769D0D3C" w14:textId="77777777" w:rsidR="00C9797E" w:rsidRPr="00C9797E" w:rsidRDefault="00C9797E" w:rsidP="008D2004">
            <w:pPr>
              <w:rPr>
                <w:color w:val="403152" w:themeColor="accent4" w:themeShade="80"/>
              </w:rPr>
            </w:pPr>
          </w:p>
        </w:tc>
      </w:tr>
      <w:tr w:rsidR="00C9797E" w:rsidRPr="00C9797E" w14:paraId="54CD245A" w14:textId="77777777" w:rsidTr="1ABC08C5">
        <w:tc>
          <w:tcPr>
            <w:tcW w:w="2600" w:type="dxa"/>
          </w:tcPr>
          <w:p w14:paraId="1231BE67" w14:textId="77777777" w:rsidR="00C9797E" w:rsidRPr="00C9797E" w:rsidRDefault="00C9797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1857" w:type="dxa"/>
          </w:tcPr>
          <w:p w14:paraId="36FEB5B0" w14:textId="77777777" w:rsidR="00C9797E" w:rsidRPr="00C9797E" w:rsidRDefault="00C9797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2773" w:type="dxa"/>
          </w:tcPr>
          <w:p w14:paraId="30D7AA69" w14:textId="77777777" w:rsidR="00C9797E" w:rsidRPr="00C9797E" w:rsidRDefault="00C9797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3827" w:type="dxa"/>
          </w:tcPr>
          <w:p w14:paraId="7196D064" w14:textId="77777777" w:rsidR="00C9797E" w:rsidRPr="00C9797E" w:rsidRDefault="00C9797E" w:rsidP="008D2004">
            <w:pPr>
              <w:rPr>
                <w:color w:val="403152" w:themeColor="accent4" w:themeShade="80"/>
              </w:rPr>
            </w:pPr>
          </w:p>
        </w:tc>
      </w:tr>
    </w:tbl>
    <w:p w14:paraId="40D51368" w14:textId="389D73CB" w:rsidR="5116CA00" w:rsidRDefault="5116CA00" w:rsidP="5116CA00">
      <w:pPr>
        <w:rPr>
          <w:color w:val="403152" w:themeColor="accent4" w:themeShade="80"/>
        </w:rPr>
      </w:pPr>
    </w:p>
    <w:p w14:paraId="7AA67416" w14:textId="77777777" w:rsidR="00E66C0F" w:rsidRPr="00105CC8" w:rsidRDefault="00E66C0F" w:rsidP="00E66C0F">
      <w:pPr>
        <w:rPr>
          <w:color w:val="403152" w:themeColor="accent4" w:themeShade="80"/>
        </w:rPr>
      </w:pPr>
      <w:r w:rsidRPr="00105CC8">
        <w:rPr>
          <w:color w:val="403152" w:themeColor="accent4" w:themeShade="80"/>
        </w:rPr>
        <w:lastRenderedPageBreak/>
        <w:t>4</w:t>
      </w:r>
      <w:r>
        <w:rPr>
          <w:color w:val="403152" w:themeColor="accent4" w:themeShade="80"/>
        </w:rPr>
        <w:t>..Sudjelovanje i uspjeh</w:t>
      </w:r>
      <w:r w:rsidRPr="00105CC8">
        <w:rPr>
          <w:color w:val="403152" w:themeColor="accent4" w:themeShade="80"/>
        </w:rPr>
        <w:t xml:space="preserve"> na natjecanjima i smotrama likovnog, glazbenog, jezičnog, dramskog, recitatorskog, literarnog, tehničkog stvaralaštva te natjecanjima Mladeži Crvenog križa</w:t>
      </w:r>
      <w:r>
        <w:rPr>
          <w:color w:val="403152" w:themeColor="accent4" w:themeShade="80"/>
        </w:rPr>
        <w:t xml:space="preserve"> (u privitku dostaviti  preslike priznanja</w:t>
      </w:r>
      <w:r w:rsidRPr="00105CC8">
        <w:rPr>
          <w:color w:val="403152" w:themeColor="accent4" w:themeShade="80"/>
        </w:rPr>
        <w:t>)</w:t>
      </w:r>
    </w:p>
    <w:p w14:paraId="65F9C3DC" w14:textId="77777777" w:rsidR="00E66C0F" w:rsidRDefault="00E66C0F" w:rsidP="00E66C0F"/>
    <w:tbl>
      <w:tblPr>
        <w:tblStyle w:val="Reetkatablice"/>
        <w:tblW w:w="11057" w:type="dxa"/>
        <w:tblInd w:w="-743" w:type="dxa"/>
        <w:tblLook w:val="04A0" w:firstRow="1" w:lastRow="0" w:firstColumn="1" w:lastColumn="0" w:noHBand="0" w:noVBand="1"/>
      </w:tblPr>
      <w:tblGrid>
        <w:gridCol w:w="3240"/>
        <w:gridCol w:w="1297"/>
        <w:gridCol w:w="2909"/>
        <w:gridCol w:w="3611"/>
      </w:tblGrid>
      <w:tr w:rsidR="00E66C0F" w:rsidRPr="00C9797E" w14:paraId="1D1B9701" w14:textId="77777777" w:rsidTr="5116CA00">
        <w:tc>
          <w:tcPr>
            <w:tcW w:w="3240" w:type="dxa"/>
            <w:shd w:val="clear" w:color="auto" w:fill="FABF8F" w:themeFill="accent6" w:themeFillTint="99"/>
          </w:tcPr>
          <w:p w14:paraId="799170AD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Područje stvaralaštva/natjecanje/smotra</w:t>
            </w:r>
          </w:p>
        </w:tc>
        <w:tc>
          <w:tcPr>
            <w:tcW w:w="1297" w:type="dxa"/>
            <w:shd w:val="clear" w:color="auto" w:fill="FABF8F" w:themeFill="accent6" w:themeFillTint="99"/>
          </w:tcPr>
          <w:p w14:paraId="6333F66C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  <w:r w:rsidRPr="00C9797E">
              <w:rPr>
                <w:color w:val="403152" w:themeColor="accent4" w:themeShade="80"/>
              </w:rPr>
              <w:t>Razred</w:t>
            </w:r>
          </w:p>
        </w:tc>
        <w:tc>
          <w:tcPr>
            <w:tcW w:w="2909" w:type="dxa"/>
            <w:shd w:val="clear" w:color="auto" w:fill="FABF8F" w:themeFill="accent6" w:themeFillTint="99"/>
          </w:tcPr>
          <w:p w14:paraId="212A6A3A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  <w:r w:rsidRPr="00C9797E">
              <w:rPr>
                <w:color w:val="403152" w:themeColor="accent4" w:themeShade="80"/>
              </w:rPr>
              <w:t>Razina natjec</w:t>
            </w:r>
            <w:r>
              <w:rPr>
                <w:color w:val="403152" w:themeColor="accent4" w:themeShade="80"/>
              </w:rPr>
              <w:t>anja/smotre</w:t>
            </w:r>
          </w:p>
        </w:tc>
        <w:tc>
          <w:tcPr>
            <w:tcW w:w="3611" w:type="dxa"/>
            <w:shd w:val="clear" w:color="auto" w:fill="FABF8F" w:themeFill="accent6" w:themeFillTint="99"/>
          </w:tcPr>
          <w:p w14:paraId="5AE7928E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  <w:r w:rsidRPr="00C9797E">
              <w:rPr>
                <w:color w:val="403152" w:themeColor="accent4" w:themeShade="80"/>
              </w:rPr>
              <w:t>Osvojeno mjesto</w:t>
            </w:r>
            <w:r>
              <w:rPr>
                <w:color w:val="403152" w:themeColor="accent4" w:themeShade="80"/>
              </w:rPr>
              <w:t xml:space="preserve"> (POJEDINAČNO ILI SKUPNO)</w:t>
            </w:r>
          </w:p>
        </w:tc>
      </w:tr>
      <w:tr w:rsidR="00E66C0F" w:rsidRPr="00C9797E" w14:paraId="5023141B" w14:textId="77777777" w:rsidTr="5116CA00">
        <w:tc>
          <w:tcPr>
            <w:tcW w:w="3240" w:type="dxa"/>
          </w:tcPr>
          <w:p w14:paraId="1F3B1409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1297" w:type="dxa"/>
          </w:tcPr>
          <w:p w14:paraId="562C75D1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2909" w:type="dxa"/>
          </w:tcPr>
          <w:p w14:paraId="664355AD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3611" w:type="dxa"/>
          </w:tcPr>
          <w:p w14:paraId="1A965116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</w:tr>
      <w:tr w:rsidR="00E66C0F" w:rsidRPr="00C9797E" w14:paraId="7DF4E37C" w14:textId="77777777" w:rsidTr="5116CA00">
        <w:tc>
          <w:tcPr>
            <w:tcW w:w="3240" w:type="dxa"/>
          </w:tcPr>
          <w:p w14:paraId="44FB30F8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1297" w:type="dxa"/>
          </w:tcPr>
          <w:p w14:paraId="1DA6542E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2909" w:type="dxa"/>
          </w:tcPr>
          <w:p w14:paraId="3041E394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3611" w:type="dxa"/>
          </w:tcPr>
          <w:p w14:paraId="722B00AE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</w:tr>
      <w:tr w:rsidR="00E66C0F" w:rsidRPr="00C9797E" w14:paraId="42C6D796" w14:textId="77777777" w:rsidTr="5116CA00">
        <w:tc>
          <w:tcPr>
            <w:tcW w:w="3240" w:type="dxa"/>
          </w:tcPr>
          <w:p w14:paraId="6E1831B3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1297" w:type="dxa"/>
          </w:tcPr>
          <w:p w14:paraId="54E11D2A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2909" w:type="dxa"/>
          </w:tcPr>
          <w:p w14:paraId="31126E5D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3611" w:type="dxa"/>
          </w:tcPr>
          <w:p w14:paraId="2DE403A5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</w:tr>
      <w:tr w:rsidR="00E66C0F" w:rsidRPr="00C9797E" w14:paraId="62431CDC" w14:textId="77777777" w:rsidTr="5116CA00">
        <w:tc>
          <w:tcPr>
            <w:tcW w:w="3240" w:type="dxa"/>
          </w:tcPr>
          <w:p w14:paraId="49E398E2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1297" w:type="dxa"/>
          </w:tcPr>
          <w:p w14:paraId="16287F21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2909" w:type="dxa"/>
          </w:tcPr>
          <w:p w14:paraId="5BE93A62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3611" w:type="dxa"/>
          </w:tcPr>
          <w:p w14:paraId="384BA73E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</w:tr>
      <w:tr w:rsidR="00E66C0F" w:rsidRPr="00C9797E" w14:paraId="34B3F2EB" w14:textId="77777777" w:rsidTr="5116CA00">
        <w:tc>
          <w:tcPr>
            <w:tcW w:w="3240" w:type="dxa"/>
          </w:tcPr>
          <w:p w14:paraId="7D34F5C7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1297" w:type="dxa"/>
          </w:tcPr>
          <w:p w14:paraId="0B4020A7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2909" w:type="dxa"/>
          </w:tcPr>
          <w:p w14:paraId="1D7B270A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3611" w:type="dxa"/>
          </w:tcPr>
          <w:p w14:paraId="4F904CB7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</w:tr>
      <w:tr w:rsidR="00E66C0F" w:rsidRPr="00C9797E" w14:paraId="06971CD3" w14:textId="77777777" w:rsidTr="5116CA00">
        <w:tc>
          <w:tcPr>
            <w:tcW w:w="3240" w:type="dxa"/>
          </w:tcPr>
          <w:p w14:paraId="2A1F701D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1297" w:type="dxa"/>
          </w:tcPr>
          <w:p w14:paraId="03EFCA41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2909" w:type="dxa"/>
          </w:tcPr>
          <w:p w14:paraId="5F96A722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3611" w:type="dxa"/>
          </w:tcPr>
          <w:p w14:paraId="5B95CD12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</w:tr>
      <w:tr w:rsidR="00E66C0F" w:rsidRPr="00C9797E" w14:paraId="5220BBB2" w14:textId="77777777" w:rsidTr="5116CA00">
        <w:tc>
          <w:tcPr>
            <w:tcW w:w="3240" w:type="dxa"/>
          </w:tcPr>
          <w:p w14:paraId="13CB595B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1297" w:type="dxa"/>
          </w:tcPr>
          <w:p w14:paraId="6D9C8D39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2909" w:type="dxa"/>
          </w:tcPr>
          <w:p w14:paraId="675E05EE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3611" w:type="dxa"/>
          </w:tcPr>
          <w:p w14:paraId="2FC17F8B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</w:tr>
      <w:tr w:rsidR="00E66C0F" w:rsidRPr="00C9797E" w14:paraId="0A4F7224" w14:textId="77777777" w:rsidTr="5116CA00">
        <w:tc>
          <w:tcPr>
            <w:tcW w:w="3240" w:type="dxa"/>
          </w:tcPr>
          <w:p w14:paraId="5AE48A43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1297" w:type="dxa"/>
          </w:tcPr>
          <w:p w14:paraId="50F40DEB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2909" w:type="dxa"/>
          </w:tcPr>
          <w:p w14:paraId="77A52294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3611" w:type="dxa"/>
          </w:tcPr>
          <w:p w14:paraId="007DCDA8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</w:tr>
      <w:tr w:rsidR="00E66C0F" w:rsidRPr="00C9797E" w14:paraId="450EA2D7" w14:textId="77777777" w:rsidTr="5116CA00">
        <w:tc>
          <w:tcPr>
            <w:tcW w:w="3240" w:type="dxa"/>
          </w:tcPr>
          <w:p w14:paraId="3DD355C9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1297" w:type="dxa"/>
          </w:tcPr>
          <w:p w14:paraId="1A81F0B1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2909" w:type="dxa"/>
          </w:tcPr>
          <w:p w14:paraId="717AAFBA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3611" w:type="dxa"/>
          </w:tcPr>
          <w:p w14:paraId="56EE48EE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</w:tr>
      <w:tr w:rsidR="00E66C0F" w:rsidRPr="00C9797E" w14:paraId="2908EB2C" w14:textId="77777777" w:rsidTr="5116CA00">
        <w:tc>
          <w:tcPr>
            <w:tcW w:w="3240" w:type="dxa"/>
          </w:tcPr>
          <w:p w14:paraId="121FD38A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1297" w:type="dxa"/>
          </w:tcPr>
          <w:p w14:paraId="1FE2DD96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2909" w:type="dxa"/>
          </w:tcPr>
          <w:p w14:paraId="27357532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3611" w:type="dxa"/>
          </w:tcPr>
          <w:p w14:paraId="07F023C8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</w:tr>
    </w:tbl>
    <w:p w14:paraId="4BDB5498" w14:textId="77777777" w:rsidR="00E66C0F" w:rsidRDefault="00E66C0F" w:rsidP="00E66C0F"/>
    <w:p w14:paraId="20580687" w14:textId="77777777" w:rsidR="00E66C0F" w:rsidRDefault="00E66C0F" w:rsidP="00E66C0F">
      <w:r>
        <w:t>5. Sudjelovanje u radu Školskog športskog kluba</w:t>
      </w:r>
    </w:p>
    <w:p w14:paraId="2916C19D" w14:textId="77777777" w:rsidR="00E66C0F" w:rsidRDefault="00E66C0F" w:rsidP="00E66C0F"/>
    <w:tbl>
      <w:tblPr>
        <w:tblStyle w:val="Reetkatablice"/>
        <w:tblW w:w="7514" w:type="dxa"/>
        <w:jc w:val="center"/>
        <w:tblLook w:val="04A0" w:firstRow="1" w:lastRow="0" w:firstColumn="1" w:lastColumn="0" w:noHBand="0" w:noVBand="1"/>
      </w:tblPr>
      <w:tblGrid>
        <w:gridCol w:w="4537"/>
        <w:gridCol w:w="2977"/>
      </w:tblGrid>
      <w:tr w:rsidR="00E66C0F" w:rsidRPr="00C9797E" w14:paraId="0620A96F" w14:textId="77777777" w:rsidTr="00E66C0F">
        <w:trPr>
          <w:jc w:val="center"/>
        </w:trPr>
        <w:tc>
          <w:tcPr>
            <w:tcW w:w="4537" w:type="dxa"/>
            <w:shd w:val="clear" w:color="auto" w:fill="FABF8F" w:themeFill="accent6" w:themeFillTint="99"/>
          </w:tcPr>
          <w:p w14:paraId="07764025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Sportska disciplina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6C461617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  <w:r w:rsidRPr="00C9797E">
              <w:rPr>
                <w:color w:val="403152" w:themeColor="accent4" w:themeShade="80"/>
              </w:rPr>
              <w:t>Razred</w:t>
            </w:r>
          </w:p>
        </w:tc>
      </w:tr>
      <w:tr w:rsidR="00E66C0F" w:rsidRPr="00C9797E" w14:paraId="74869460" w14:textId="77777777" w:rsidTr="00E66C0F">
        <w:trPr>
          <w:jc w:val="center"/>
        </w:trPr>
        <w:tc>
          <w:tcPr>
            <w:tcW w:w="4537" w:type="dxa"/>
          </w:tcPr>
          <w:p w14:paraId="187F57B8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977" w:type="dxa"/>
          </w:tcPr>
          <w:p w14:paraId="54738AF4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46ABBD8F" w14:textId="77777777" w:rsidTr="00E66C0F">
        <w:trPr>
          <w:jc w:val="center"/>
        </w:trPr>
        <w:tc>
          <w:tcPr>
            <w:tcW w:w="4537" w:type="dxa"/>
          </w:tcPr>
          <w:p w14:paraId="06BBA33E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977" w:type="dxa"/>
          </w:tcPr>
          <w:p w14:paraId="464FCBC1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5C8C6B09" w14:textId="77777777" w:rsidTr="00E66C0F">
        <w:trPr>
          <w:jc w:val="center"/>
        </w:trPr>
        <w:tc>
          <w:tcPr>
            <w:tcW w:w="4537" w:type="dxa"/>
          </w:tcPr>
          <w:p w14:paraId="3382A365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977" w:type="dxa"/>
          </w:tcPr>
          <w:p w14:paraId="5C71F136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62199465" w14:textId="77777777" w:rsidTr="00E66C0F">
        <w:trPr>
          <w:jc w:val="center"/>
        </w:trPr>
        <w:tc>
          <w:tcPr>
            <w:tcW w:w="4537" w:type="dxa"/>
          </w:tcPr>
          <w:p w14:paraId="0DA123B1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977" w:type="dxa"/>
          </w:tcPr>
          <w:p w14:paraId="4C4CEA3D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50895670" w14:textId="77777777" w:rsidTr="00E66C0F">
        <w:trPr>
          <w:jc w:val="center"/>
        </w:trPr>
        <w:tc>
          <w:tcPr>
            <w:tcW w:w="4537" w:type="dxa"/>
          </w:tcPr>
          <w:p w14:paraId="38C1F859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977" w:type="dxa"/>
          </w:tcPr>
          <w:p w14:paraId="0C8FE7CE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41004F19" w14:textId="77777777" w:rsidTr="00E66C0F">
        <w:trPr>
          <w:jc w:val="center"/>
        </w:trPr>
        <w:tc>
          <w:tcPr>
            <w:tcW w:w="4537" w:type="dxa"/>
          </w:tcPr>
          <w:p w14:paraId="67C0C651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977" w:type="dxa"/>
          </w:tcPr>
          <w:p w14:paraId="308D56CC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797E50C6" w14:textId="77777777" w:rsidTr="00E66C0F">
        <w:trPr>
          <w:jc w:val="center"/>
        </w:trPr>
        <w:tc>
          <w:tcPr>
            <w:tcW w:w="4537" w:type="dxa"/>
          </w:tcPr>
          <w:p w14:paraId="7B04FA47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977" w:type="dxa"/>
          </w:tcPr>
          <w:p w14:paraId="568C698B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1A939487" w14:textId="77777777" w:rsidTr="00E66C0F">
        <w:trPr>
          <w:jc w:val="center"/>
        </w:trPr>
        <w:tc>
          <w:tcPr>
            <w:tcW w:w="4537" w:type="dxa"/>
          </w:tcPr>
          <w:p w14:paraId="6AA258D8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977" w:type="dxa"/>
          </w:tcPr>
          <w:p w14:paraId="6FFBD3EC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30DCCCAD" w14:textId="77777777" w:rsidTr="00E66C0F">
        <w:trPr>
          <w:jc w:val="center"/>
        </w:trPr>
        <w:tc>
          <w:tcPr>
            <w:tcW w:w="4537" w:type="dxa"/>
          </w:tcPr>
          <w:p w14:paraId="36AF6883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977" w:type="dxa"/>
          </w:tcPr>
          <w:p w14:paraId="54C529ED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1C0157D6" w14:textId="77777777" w:rsidTr="00E66C0F">
        <w:trPr>
          <w:jc w:val="center"/>
        </w:trPr>
        <w:tc>
          <w:tcPr>
            <w:tcW w:w="4537" w:type="dxa"/>
          </w:tcPr>
          <w:p w14:paraId="3691E7B2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977" w:type="dxa"/>
          </w:tcPr>
          <w:p w14:paraId="526770CE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</w:tbl>
    <w:p w14:paraId="7CBEED82" w14:textId="77777777" w:rsidR="00E66C0F" w:rsidRDefault="00E66C0F" w:rsidP="00E66C0F">
      <w:pPr>
        <w:jc w:val="center"/>
      </w:pPr>
    </w:p>
    <w:p w14:paraId="6BFA9B01" w14:textId="77777777" w:rsidR="00E66C0F" w:rsidRDefault="00E66C0F" w:rsidP="00E66C0F">
      <w:r>
        <w:t xml:space="preserve">   6. Sudjelovanje u radu razrednog / školskog rukovodstva (označi križićem u donjoj tablici)</w:t>
      </w:r>
    </w:p>
    <w:p w14:paraId="6E36661F" w14:textId="77777777" w:rsidR="00E66C0F" w:rsidRDefault="00E66C0F" w:rsidP="00E66C0F"/>
    <w:tbl>
      <w:tblPr>
        <w:tblStyle w:val="Reetkatablice"/>
        <w:tblW w:w="7023" w:type="dxa"/>
        <w:jc w:val="center"/>
        <w:tblLook w:val="04A0" w:firstRow="1" w:lastRow="0" w:firstColumn="1" w:lastColumn="0" w:noHBand="0" w:noVBand="1"/>
      </w:tblPr>
      <w:tblGrid>
        <w:gridCol w:w="1334"/>
        <w:gridCol w:w="2681"/>
        <w:gridCol w:w="3008"/>
      </w:tblGrid>
      <w:tr w:rsidR="00E66C0F" w:rsidRPr="00C9797E" w14:paraId="0E6CD8B2" w14:textId="77777777" w:rsidTr="5116CA00">
        <w:trPr>
          <w:jc w:val="center"/>
        </w:trPr>
        <w:tc>
          <w:tcPr>
            <w:tcW w:w="1334" w:type="dxa"/>
            <w:shd w:val="clear" w:color="auto" w:fill="FABF8F" w:themeFill="accent6" w:themeFillTint="99"/>
          </w:tcPr>
          <w:p w14:paraId="60A368DC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  <w:r w:rsidRPr="00C9797E">
              <w:rPr>
                <w:color w:val="403152" w:themeColor="accent4" w:themeShade="80"/>
              </w:rPr>
              <w:t>Razred</w:t>
            </w:r>
          </w:p>
        </w:tc>
        <w:tc>
          <w:tcPr>
            <w:tcW w:w="2681" w:type="dxa"/>
            <w:shd w:val="clear" w:color="auto" w:fill="FABF8F" w:themeFill="accent6" w:themeFillTint="99"/>
          </w:tcPr>
          <w:p w14:paraId="484C5B5A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Predsjednik/</w:t>
            </w:r>
            <w:proofErr w:type="spellStart"/>
            <w:r>
              <w:rPr>
                <w:color w:val="403152" w:themeColor="accent4" w:themeShade="80"/>
              </w:rPr>
              <w:t>ca</w:t>
            </w:r>
            <w:proofErr w:type="spellEnd"/>
            <w:r>
              <w:rPr>
                <w:color w:val="403152" w:themeColor="accent4" w:themeShade="80"/>
              </w:rPr>
              <w:t xml:space="preserve"> Razrednog odjela</w:t>
            </w:r>
          </w:p>
        </w:tc>
        <w:tc>
          <w:tcPr>
            <w:tcW w:w="3008" w:type="dxa"/>
            <w:shd w:val="clear" w:color="auto" w:fill="FABF8F" w:themeFill="accent6" w:themeFillTint="99"/>
          </w:tcPr>
          <w:p w14:paraId="33539B02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Predsjednik/</w:t>
            </w:r>
            <w:proofErr w:type="spellStart"/>
            <w:r>
              <w:rPr>
                <w:color w:val="403152" w:themeColor="accent4" w:themeShade="80"/>
              </w:rPr>
              <w:t>ca</w:t>
            </w:r>
            <w:proofErr w:type="spellEnd"/>
            <w:r>
              <w:rPr>
                <w:color w:val="403152" w:themeColor="accent4" w:themeShade="80"/>
              </w:rPr>
              <w:t xml:space="preserve"> Učeničkog vijeća</w:t>
            </w:r>
          </w:p>
        </w:tc>
      </w:tr>
      <w:tr w:rsidR="00E66C0F" w:rsidRPr="00C9797E" w14:paraId="38645DC7" w14:textId="77777777" w:rsidTr="5116CA00">
        <w:trPr>
          <w:jc w:val="center"/>
        </w:trPr>
        <w:tc>
          <w:tcPr>
            <w:tcW w:w="1334" w:type="dxa"/>
          </w:tcPr>
          <w:p w14:paraId="135E58C4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681" w:type="dxa"/>
          </w:tcPr>
          <w:p w14:paraId="62EBF9A1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3008" w:type="dxa"/>
          </w:tcPr>
          <w:p w14:paraId="0C6C2CD5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709E88E4" w14:textId="77777777" w:rsidTr="5116CA00">
        <w:trPr>
          <w:jc w:val="center"/>
        </w:trPr>
        <w:tc>
          <w:tcPr>
            <w:tcW w:w="1334" w:type="dxa"/>
          </w:tcPr>
          <w:p w14:paraId="508C98E9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681" w:type="dxa"/>
          </w:tcPr>
          <w:p w14:paraId="779F8E76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3008" w:type="dxa"/>
          </w:tcPr>
          <w:p w14:paraId="7818863E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44F69B9A" w14:textId="77777777" w:rsidTr="5116CA00">
        <w:trPr>
          <w:jc w:val="center"/>
        </w:trPr>
        <w:tc>
          <w:tcPr>
            <w:tcW w:w="1334" w:type="dxa"/>
          </w:tcPr>
          <w:p w14:paraId="5F07D11E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681" w:type="dxa"/>
          </w:tcPr>
          <w:p w14:paraId="41508A3C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3008" w:type="dxa"/>
          </w:tcPr>
          <w:p w14:paraId="43D6B1D6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17DBC151" w14:textId="77777777" w:rsidTr="5116CA00">
        <w:trPr>
          <w:jc w:val="center"/>
        </w:trPr>
        <w:tc>
          <w:tcPr>
            <w:tcW w:w="1334" w:type="dxa"/>
          </w:tcPr>
          <w:p w14:paraId="6F8BD81B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681" w:type="dxa"/>
          </w:tcPr>
          <w:p w14:paraId="2613E9C1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3008" w:type="dxa"/>
          </w:tcPr>
          <w:p w14:paraId="1037B8A3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687C6DE0" w14:textId="77777777" w:rsidTr="5116CA00">
        <w:trPr>
          <w:jc w:val="center"/>
        </w:trPr>
        <w:tc>
          <w:tcPr>
            <w:tcW w:w="1334" w:type="dxa"/>
          </w:tcPr>
          <w:p w14:paraId="5B2F9378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681" w:type="dxa"/>
          </w:tcPr>
          <w:p w14:paraId="58E6DD4E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3008" w:type="dxa"/>
          </w:tcPr>
          <w:p w14:paraId="7D3BEE8F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3B88899E" w14:textId="77777777" w:rsidTr="5116CA00">
        <w:trPr>
          <w:jc w:val="center"/>
        </w:trPr>
        <w:tc>
          <w:tcPr>
            <w:tcW w:w="1334" w:type="dxa"/>
          </w:tcPr>
          <w:p w14:paraId="69E2BB2B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681" w:type="dxa"/>
          </w:tcPr>
          <w:p w14:paraId="57C0D796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3008" w:type="dxa"/>
          </w:tcPr>
          <w:p w14:paraId="0D142F6F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4475AD14" w14:textId="77777777" w:rsidTr="5116CA00">
        <w:trPr>
          <w:jc w:val="center"/>
        </w:trPr>
        <w:tc>
          <w:tcPr>
            <w:tcW w:w="1334" w:type="dxa"/>
          </w:tcPr>
          <w:p w14:paraId="120C4E94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681" w:type="dxa"/>
          </w:tcPr>
          <w:p w14:paraId="42AFC42D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3008" w:type="dxa"/>
          </w:tcPr>
          <w:p w14:paraId="271CA723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75FBE423" w14:textId="77777777" w:rsidTr="5116CA00">
        <w:trPr>
          <w:jc w:val="center"/>
        </w:trPr>
        <w:tc>
          <w:tcPr>
            <w:tcW w:w="1334" w:type="dxa"/>
          </w:tcPr>
          <w:p w14:paraId="2D3F0BEC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681" w:type="dxa"/>
          </w:tcPr>
          <w:p w14:paraId="75CF4315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3008" w:type="dxa"/>
          </w:tcPr>
          <w:p w14:paraId="3CB648E9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</w:tbl>
    <w:p w14:paraId="1C0E8D70" w14:textId="343E44B3" w:rsidR="00B07670" w:rsidRPr="00320F8B" w:rsidRDefault="00E66C0F" w:rsidP="005928B9">
      <w:pPr>
        <w:jc w:val="both"/>
        <w:rPr>
          <w:color w:val="FF0000"/>
        </w:rPr>
      </w:pPr>
      <w:r w:rsidRPr="00320F8B">
        <w:rPr>
          <w:color w:val="FF0000"/>
        </w:rPr>
        <w:t xml:space="preserve">NAPOMENA: Molimo te da ispunjenu prijavu uz </w:t>
      </w:r>
      <w:r w:rsidR="00320F8B">
        <w:rPr>
          <w:color w:val="FF0000"/>
        </w:rPr>
        <w:t xml:space="preserve">link na </w:t>
      </w:r>
      <w:r w:rsidRPr="00320F8B">
        <w:rPr>
          <w:color w:val="FF0000"/>
        </w:rPr>
        <w:t>popratnu dokumentac</w:t>
      </w:r>
      <w:r w:rsidR="00320F8B" w:rsidRPr="00320F8B">
        <w:rPr>
          <w:color w:val="FF0000"/>
        </w:rPr>
        <w:t xml:space="preserve">iju dostaviš PSIHOLOGINJI </w:t>
      </w:r>
      <w:r w:rsidR="00C266B4">
        <w:rPr>
          <w:color w:val="FF0000"/>
        </w:rPr>
        <w:t xml:space="preserve"> na </w:t>
      </w:r>
      <w:proofErr w:type="spellStart"/>
      <w:r w:rsidR="00C266B4">
        <w:rPr>
          <w:color w:val="FF0000"/>
        </w:rPr>
        <w:t>Teams</w:t>
      </w:r>
      <w:proofErr w:type="spellEnd"/>
      <w:r w:rsidR="00C266B4">
        <w:rPr>
          <w:color w:val="FF0000"/>
        </w:rPr>
        <w:t xml:space="preserve"> </w:t>
      </w:r>
      <w:bookmarkStart w:id="0" w:name="_GoBack"/>
      <w:bookmarkEnd w:id="0"/>
      <w:r w:rsidR="00320F8B" w:rsidRPr="00320F8B">
        <w:rPr>
          <w:color w:val="FF0000"/>
        </w:rPr>
        <w:t xml:space="preserve"> </w:t>
      </w:r>
      <w:r w:rsidRPr="00320F8B">
        <w:rPr>
          <w:color w:val="FF0000"/>
        </w:rPr>
        <w:t xml:space="preserve">najkasnije </w:t>
      </w:r>
      <w:r w:rsidR="0D17C498" w:rsidRPr="00320F8B">
        <w:rPr>
          <w:color w:val="FF0000"/>
        </w:rPr>
        <w:t xml:space="preserve"> do</w:t>
      </w:r>
      <w:r w:rsidR="00320F8B" w:rsidRPr="00320F8B">
        <w:rPr>
          <w:color w:val="FF0000"/>
        </w:rPr>
        <w:t xml:space="preserve"> 29.5.2025. do 12.00 sati</w:t>
      </w:r>
    </w:p>
    <w:p w14:paraId="6A816F55" w14:textId="05651482" w:rsidR="00B07670" w:rsidRPr="005928B9" w:rsidRDefault="0D17C498" w:rsidP="5116CA00">
      <w:pPr>
        <w:jc w:val="both"/>
        <w:rPr>
          <w:b/>
          <w:bCs/>
          <w:color w:val="FF0000"/>
        </w:rPr>
      </w:pPr>
      <w:r w:rsidRPr="1ABC08C5">
        <w:rPr>
          <w:b/>
          <w:bCs/>
          <w:color w:val="FF0000"/>
        </w:rPr>
        <w:t xml:space="preserve">          </w:t>
      </w:r>
      <w:r w:rsidR="00320F8B">
        <w:rPr>
          <w:b/>
          <w:bCs/>
          <w:color w:val="FF0000"/>
        </w:rPr>
        <w:t xml:space="preserve">                               </w:t>
      </w:r>
      <w:r w:rsidR="005928B9" w:rsidRPr="1ABC08C5">
        <w:rPr>
          <w:b/>
          <w:bCs/>
        </w:rPr>
        <w:t xml:space="preserve">                            </w:t>
      </w:r>
    </w:p>
    <w:sectPr w:rsidR="00B07670" w:rsidRPr="005928B9" w:rsidSect="00A12B97">
      <w:headerReference w:type="default" r:id="rId8"/>
      <w:footerReference w:type="default" r:id="rId9"/>
      <w:pgSz w:w="11906" w:h="16838"/>
      <w:pgMar w:top="192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90402" w14:textId="77777777" w:rsidR="004A6AC8" w:rsidRDefault="004A6AC8">
      <w:r>
        <w:separator/>
      </w:r>
    </w:p>
  </w:endnote>
  <w:endnote w:type="continuationSeparator" w:id="0">
    <w:p w14:paraId="2A0B426B" w14:textId="77777777" w:rsidR="004A6AC8" w:rsidRDefault="004A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A3E2C" w14:textId="77777777" w:rsidR="005406F6" w:rsidRPr="00215176" w:rsidRDefault="005406F6">
    <w:pPr>
      <w:pStyle w:val="Podnoje"/>
      <w:rPr>
        <w:b/>
        <w:color w:val="33996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215176">
      <w:rPr>
        <w:b/>
        <w:color w:val="33996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A678A" w14:textId="77777777" w:rsidR="004A6AC8" w:rsidRDefault="004A6AC8">
      <w:r>
        <w:separator/>
      </w:r>
    </w:p>
  </w:footnote>
  <w:footnote w:type="continuationSeparator" w:id="0">
    <w:p w14:paraId="040AB3F7" w14:textId="77777777" w:rsidR="004A6AC8" w:rsidRDefault="004A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8DEAD" w14:textId="77777777" w:rsidR="00A12B97" w:rsidRPr="00215176" w:rsidRDefault="007C4608" w:rsidP="002B25E6">
    <w:pPr>
      <w:pStyle w:val="Zaglavlje"/>
      <w:jc w:val="center"/>
      <w:rPr>
        <w:b/>
        <w:color w:val="339966"/>
        <w:u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59233BA" wp14:editId="07777777">
          <wp:simplePos x="0" y="0"/>
          <wp:positionH relativeFrom="column">
            <wp:posOffset>571500</wp:posOffset>
          </wp:positionH>
          <wp:positionV relativeFrom="paragraph">
            <wp:posOffset>-29210</wp:posOffset>
          </wp:positionV>
          <wp:extent cx="681355" cy="673100"/>
          <wp:effectExtent l="19050" t="0" r="4445" b="0"/>
          <wp:wrapNone/>
          <wp:docPr id="3" name="Slika 3" descr="E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EE50824" w14:textId="77777777" w:rsidR="005406F6" w:rsidRPr="00215176" w:rsidRDefault="00D5414F" w:rsidP="002B25E6">
    <w:pPr>
      <w:pStyle w:val="Zaglavlje"/>
      <w:jc w:val="center"/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215176">
      <w:rPr>
        <w:b/>
        <w:color w:val="339966"/>
        <w:u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</w:t>
    </w:r>
    <w:r w:rsidR="005406F6" w:rsidRPr="00215176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____</w:t>
    </w:r>
    <w:r w:rsidR="005406F6" w:rsidRPr="00215176">
      <w:rPr>
        <w:b/>
        <w:color w:val="339966"/>
        <w:sz w:val="28"/>
        <w:szCs w:val="28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O</w:t>
    </w:r>
    <w:r w:rsidR="005406F6" w:rsidRPr="00215176">
      <w:rPr>
        <w:b/>
        <w:color w:val="339966"/>
        <w:sz w:val="22"/>
        <w:szCs w:val="22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SNOVNA</w:t>
    </w:r>
    <w:r w:rsidR="005406F6" w:rsidRPr="00215176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5406F6" w:rsidRPr="00215176">
      <w:rPr>
        <w:b/>
        <w:color w:val="339966"/>
        <w:sz w:val="22"/>
        <w:szCs w:val="22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ŠKOLA</w:t>
    </w:r>
    <w:r w:rsidR="005406F6" w:rsidRPr="00215176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</w:t>
    </w:r>
    <w:r w:rsidR="005406F6" w:rsidRPr="00215176">
      <w:rPr>
        <w:b/>
        <w:color w:val="339966"/>
        <w:sz w:val="28"/>
        <w:szCs w:val="28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G</w:t>
    </w:r>
    <w:r w:rsidR="005406F6" w:rsidRPr="00215176">
      <w:rPr>
        <w:b/>
        <w:color w:val="339966"/>
        <w:sz w:val="22"/>
        <w:szCs w:val="22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ORNJA</w:t>
    </w:r>
    <w:r w:rsidR="005406F6" w:rsidRPr="00215176">
      <w:rPr>
        <w:b/>
        <w:color w:val="339966"/>
        <w:sz w:val="16"/>
        <w:szCs w:val="1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5406F6" w:rsidRPr="00215176">
      <w:rPr>
        <w:b/>
        <w:color w:val="339966"/>
        <w:sz w:val="40"/>
        <w:szCs w:val="40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5406F6" w:rsidRPr="00215176">
      <w:rPr>
        <w:b/>
        <w:color w:val="339966"/>
        <w:sz w:val="28"/>
        <w:szCs w:val="28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V</w:t>
    </w:r>
    <w:r w:rsidR="005406F6" w:rsidRPr="00215176">
      <w:rPr>
        <w:b/>
        <w:color w:val="339966"/>
        <w:sz w:val="22"/>
        <w:szCs w:val="22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EŽICA</w:t>
    </w:r>
    <w:r w:rsidR="005406F6" w:rsidRPr="00215176">
      <w:rPr>
        <w:b/>
        <w:color w:val="339966"/>
        <w:sz w:val="16"/>
        <w:szCs w:val="1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</w:t>
    </w:r>
    <w:r w:rsidR="005406F6" w:rsidRPr="00215176">
      <w:rPr>
        <w:b/>
        <w:color w:val="339966"/>
        <w:sz w:val="28"/>
        <w:szCs w:val="28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R</w:t>
    </w:r>
    <w:r w:rsidR="005406F6" w:rsidRPr="00215176">
      <w:rPr>
        <w:b/>
        <w:color w:val="339966"/>
        <w:sz w:val="22"/>
        <w:szCs w:val="22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IJEKA</w:t>
    </w:r>
    <w:r w:rsidRPr="00215176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___</w:t>
    </w:r>
  </w:p>
  <w:p w14:paraId="045D26F0" w14:textId="77777777" w:rsidR="005406F6" w:rsidRDefault="00D5414F" w:rsidP="002B25E6">
    <w:pPr>
      <w:pStyle w:val="Zaglavlje"/>
      <w:jc w:val="center"/>
      <w:rPr>
        <w:i/>
        <w:sz w:val="22"/>
        <w:szCs w:val="22"/>
        <w:u w:color="008000"/>
      </w:rPr>
    </w:pPr>
    <w:r>
      <w:rPr>
        <w:i/>
        <w:sz w:val="22"/>
        <w:szCs w:val="22"/>
        <w:u w:color="008000"/>
      </w:rPr>
      <w:t xml:space="preserve">                            </w:t>
    </w:r>
    <w:r w:rsidR="005406F6" w:rsidRPr="002B25E6">
      <w:rPr>
        <w:i/>
        <w:sz w:val="22"/>
        <w:szCs w:val="22"/>
        <w:u w:color="008000"/>
      </w:rPr>
      <w:t xml:space="preserve">Rijeka, Gornja </w:t>
    </w:r>
    <w:proofErr w:type="spellStart"/>
    <w:r w:rsidR="005406F6" w:rsidRPr="002B25E6">
      <w:rPr>
        <w:i/>
        <w:sz w:val="22"/>
        <w:szCs w:val="22"/>
        <w:u w:color="008000"/>
      </w:rPr>
      <w:t>Vežica</w:t>
    </w:r>
    <w:proofErr w:type="spellEnd"/>
    <w:r w:rsidR="005406F6" w:rsidRPr="002B25E6">
      <w:rPr>
        <w:i/>
        <w:sz w:val="22"/>
        <w:szCs w:val="22"/>
        <w:u w:color="008000"/>
      </w:rPr>
      <w:t xml:space="preserve"> 31.  Tel. (051) 411 517, Fax (051) 411 516</w:t>
    </w:r>
  </w:p>
  <w:p w14:paraId="231F85CA" w14:textId="77777777" w:rsidR="00A12B97" w:rsidRDefault="00A12B97" w:rsidP="00A12B97">
    <w:pPr>
      <w:pStyle w:val="Zaglavlje"/>
      <w:jc w:val="center"/>
      <w:rPr>
        <w:i/>
        <w:sz w:val="20"/>
        <w:szCs w:val="20"/>
        <w:u w:color="008000"/>
      </w:rPr>
    </w:pPr>
    <w:r w:rsidRPr="007D693E">
      <w:rPr>
        <w:i/>
        <w:sz w:val="20"/>
        <w:szCs w:val="20"/>
        <w:u w:color="008000"/>
      </w:rPr>
      <w:t xml:space="preserve">E-mail: </w:t>
    </w:r>
    <w:hyperlink r:id="rId2" w:history="1">
      <w:r w:rsidRPr="00504F49">
        <w:rPr>
          <w:rStyle w:val="Hiperveza"/>
          <w:i/>
          <w:sz w:val="20"/>
          <w:szCs w:val="20"/>
          <w:u w:color="008000"/>
        </w:rPr>
        <w:t>os-rijeka-021@skole.t-com.hr</w:t>
      </w:r>
    </w:hyperlink>
  </w:p>
  <w:p w14:paraId="4B4D7232" w14:textId="77777777" w:rsidR="00A12B97" w:rsidRPr="00A12B97" w:rsidRDefault="00A12B97" w:rsidP="00A12B97">
    <w:pPr>
      <w:pStyle w:val="Zaglavlje"/>
      <w:jc w:val="center"/>
      <w:rPr>
        <w:i/>
        <w:sz w:val="20"/>
        <w:szCs w:val="20"/>
        <w:u w:color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817B3"/>
    <w:multiLevelType w:val="hybridMultilevel"/>
    <w:tmpl w:val="88826B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82685"/>
    <w:multiLevelType w:val="hybridMultilevel"/>
    <w:tmpl w:val="EBAE0E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A7E01"/>
    <w:multiLevelType w:val="hybridMultilevel"/>
    <w:tmpl w:val="0584D3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04"/>
    <w:rsid w:val="0000283D"/>
    <w:rsid w:val="00056D27"/>
    <w:rsid w:val="0009408B"/>
    <w:rsid w:val="0016499A"/>
    <w:rsid w:val="001B402F"/>
    <w:rsid w:val="001C5E07"/>
    <w:rsid w:val="001E512C"/>
    <w:rsid w:val="00211B72"/>
    <w:rsid w:val="00215176"/>
    <w:rsid w:val="0023486D"/>
    <w:rsid w:val="0023716B"/>
    <w:rsid w:val="002B25E6"/>
    <w:rsid w:val="002B74C0"/>
    <w:rsid w:val="002C0D22"/>
    <w:rsid w:val="002C26AE"/>
    <w:rsid w:val="002E57AC"/>
    <w:rsid w:val="00313FC4"/>
    <w:rsid w:val="00320F8B"/>
    <w:rsid w:val="00324C2B"/>
    <w:rsid w:val="00330C7D"/>
    <w:rsid w:val="00375CED"/>
    <w:rsid w:val="003848CE"/>
    <w:rsid w:val="003903F1"/>
    <w:rsid w:val="003A0B9F"/>
    <w:rsid w:val="003A290C"/>
    <w:rsid w:val="003C79EB"/>
    <w:rsid w:val="003E4FF3"/>
    <w:rsid w:val="0044571D"/>
    <w:rsid w:val="004A333F"/>
    <w:rsid w:val="004A6AC8"/>
    <w:rsid w:val="004B2ADE"/>
    <w:rsid w:val="004B2C7C"/>
    <w:rsid w:val="004C0587"/>
    <w:rsid w:val="004C5D21"/>
    <w:rsid w:val="00530ECD"/>
    <w:rsid w:val="005406F6"/>
    <w:rsid w:val="00543D00"/>
    <w:rsid w:val="005928B9"/>
    <w:rsid w:val="005C2831"/>
    <w:rsid w:val="005C41CD"/>
    <w:rsid w:val="005C4B15"/>
    <w:rsid w:val="00615685"/>
    <w:rsid w:val="00616A68"/>
    <w:rsid w:val="00645582"/>
    <w:rsid w:val="006608AC"/>
    <w:rsid w:val="006752EF"/>
    <w:rsid w:val="006C434E"/>
    <w:rsid w:val="006D403B"/>
    <w:rsid w:val="006E1875"/>
    <w:rsid w:val="0073437A"/>
    <w:rsid w:val="00754090"/>
    <w:rsid w:val="00791FE9"/>
    <w:rsid w:val="007C4608"/>
    <w:rsid w:val="007D2DA0"/>
    <w:rsid w:val="007F4AE5"/>
    <w:rsid w:val="008013DC"/>
    <w:rsid w:val="00806CBD"/>
    <w:rsid w:val="00820A11"/>
    <w:rsid w:val="00876BFC"/>
    <w:rsid w:val="00895AB4"/>
    <w:rsid w:val="008A09B6"/>
    <w:rsid w:val="008A7385"/>
    <w:rsid w:val="008A7A9C"/>
    <w:rsid w:val="008D2004"/>
    <w:rsid w:val="008D2AAE"/>
    <w:rsid w:val="00930504"/>
    <w:rsid w:val="0093403A"/>
    <w:rsid w:val="009611E5"/>
    <w:rsid w:val="00994D19"/>
    <w:rsid w:val="009A4F8F"/>
    <w:rsid w:val="009F33E8"/>
    <w:rsid w:val="00A0608D"/>
    <w:rsid w:val="00A12B97"/>
    <w:rsid w:val="00A21B12"/>
    <w:rsid w:val="00A63F01"/>
    <w:rsid w:val="00AA14B4"/>
    <w:rsid w:val="00AC7BD7"/>
    <w:rsid w:val="00AE789E"/>
    <w:rsid w:val="00B03B57"/>
    <w:rsid w:val="00B07670"/>
    <w:rsid w:val="00B441E3"/>
    <w:rsid w:val="00B90766"/>
    <w:rsid w:val="00B96A38"/>
    <w:rsid w:val="00BA2F12"/>
    <w:rsid w:val="00BA6B1E"/>
    <w:rsid w:val="00BA7CE7"/>
    <w:rsid w:val="00C266B4"/>
    <w:rsid w:val="00C37CA5"/>
    <w:rsid w:val="00C50112"/>
    <w:rsid w:val="00C54464"/>
    <w:rsid w:val="00C81CB1"/>
    <w:rsid w:val="00C974CC"/>
    <w:rsid w:val="00C9797E"/>
    <w:rsid w:val="00CC34DB"/>
    <w:rsid w:val="00CD0668"/>
    <w:rsid w:val="00CD191E"/>
    <w:rsid w:val="00D42CB0"/>
    <w:rsid w:val="00D5414F"/>
    <w:rsid w:val="00D6179C"/>
    <w:rsid w:val="00DD0DE9"/>
    <w:rsid w:val="00E32237"/>
    <w:rsid w:val="00E42D60"/>
    <w:rsid w:val="00E5793F"/>
    <w:rsid w:val="00E64560"/>
    <w:rsid w:val="00E66C0F"/>
    <w:rsid w:val="00E93165"/>
    <w:rsid w:val="00EB4591"/>
    <w:rsid w:val="00EE4DA7"/>
    <w:rsid w:val="00F311F3"/>
    <w:rsid w:val="00F6387E"/>
    <w:rsid w:val="00F909DD"/>
    <w:rsid w:val="00FD0271"/>
    <w:rsid w:val="00FF20DA"/>
    <w:rsid w:val="00FF5047"/>
    <w:rsid w:val="063EB63A"/>
    <w:rsid w:val="0D17C498"/>
    <w:rsid w:val="11F26D27"/>
    <w:rsid w:val="14DCEEC4"/>
    <w:rsid w:val="15826A00"/>
    <w:rsid w:val="18101470"/>
    <w:rsid w:val="1ABC08C5"/>
    <w:rsid w:val="1C7E8D27"/>
    <w:rsid w:val="218DA6E7"/>
    <w:rsid w:val="2AA4CB0E"/>
    <w:rsid w:val="4401799C"/>
    <w:rsid w:val="49E0D238"/>
    <w:rsid w:val="501BB1E5"/>
    <w:rsid w:val="5116CA00"/>
    <w:rsid w:val="5E96E730"/>
    <w:rsid w:val="7CC5361C"/>
    <w:rsid w:val="7DEFD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7F8673"/>
  <w15:docId w15:val="{15439C10-18AB-4BE7-AD3F-F9699918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56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B25E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B25E6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A12B97"/>
    <w:rPr>
      <w:color w:val="0000FF"/>
      <w:u w:val="single"/>
    </w:rPr>
  </w:style>
  <w:style w:type="table" w:styleId="Reetkatablice">
    <w:name w:val="Table Grid"/>
    <w:basedOn w:val="Obinatablica"/>
    <w:rsid w:val="00B0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-rijeka-021@skole.t-com.hr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z\Desktop\PredlozakGV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DB4A-31FE-47F1-848F-4F846008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PredlozakGV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GVez</dc:creator>
  <cp:lastModifiedBy>Tanja Tuhtan Maras</cp:lastModifiedBy>
  <cp:revision>3</cp:revision>
  <cp:lastPrinted>2013-06-07T07:19:00Z</cp:lastPrinted>
  <dcterms:created xsi:type="dcterms:W3CDTF">2025-05-20T12:42:00Z</dcterms:created>
  <dcterms:modified xsi:type="dcterms:W3CDTF">2025-05-20T12:44:00Z</dcterms:modified>
</cp:coreProperties>
</file>